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57A9" w:rsidRPr="00E12EBB" w:rsidRDefault="00E657A9" w:rsidP="002A3AEE">
      <w:pPr>
        <w:pStyle w:val="Titre"/>
        <w:rPr>
          <w:sz w:val="6"/>
        </w:rPr>
      </w:pPr>
    </w:p>
    <w:p w:rsidR="00E657A9" w:rsidRPr="00E12EBB" w:rsidRDefault="00E657A9" w:rsidP="002A3AEE">
      <w:pPr>
        <w:jc w:val="center"/>
        <w:rPr>
          <w:noProof/>
        </w:rPr>
      </w:pPr>
    </w:p>
    <w:p w:rsidR="00E657A9" w:rsidRPr="00E12EBB" w:rsidRDefault="00E657A9" w:rsidP="002A3AEE">
      <w:pPr>
        <w:rPr>
          <w:sz w:val="8"/>
          <w:lang w:val="nl-NL"/>
        </w:rPr>
      </w:pPr>
    </w:p>
    <w:p w:rsidR="00E657A9" w:rsidRPr="00E12EBB" w:rsidRDefault="00FC677F" w:rsidP="00FC677F">
      <w:pPr>
        <w:pStyle w:val="Titre1"/>
        <w:spacing w:line="360" w:lineRule="auto"/>
        <w:jc w:val="left"/>
        <w:rPr>
          <w:spacing w:val="30"/>
          <w:sz w:val="22"/>
          <w:szCs w:val="22"/>
        </w:rPr>
      </w:pPr>
      <w:r>
        <w:rPr>
          <w:noProof/>
          <w:spacing w:val="3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2230583</wp:posOffset>
                </wp:positionH>
                <wp:positionV relativeFrom="paragraph">
                  <wp:posOffset>63569</wp:posOffset>
                </wp:positionV>
                <wp:extent cx="3056238" cy="873210"/>
                <wp:effectExtent l="0" t="0" r="5080" b="3175"/>
                <wp:wrapNone/>
                <wp:docPr id="42907472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238" cy="87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677F" w:rsidRDefault="00FC677F">
                            <w:pPr>
                              <w:rPr>
                                <w:spacing w:val="30"/>
                                <w:sz w:val="22"/>
                                <w:szCs w:val="22"/>
                              </w:rPr>
                            </w:pPr>
                          </w:p>
                          <w:p w:rsidR="00FC677F" w:rsidRDefault="00FC677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30"/>
                                <w:sz w:val="22"/>
                                <w:szCs w:val="22"/>
                              </w:rPr>
                            </w:pPr>
                            <w:r w:rsidRPr="00FC677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30"/>
                                <w:sz w:val="22"/>
                                <w:szCs w:val="22"/>
                              </w:rPr>
                              <w:t>ECOLE DOCTORALE</w:t>
                            </w:r>
                          </w:p>
                          <w:p w:rsidR="005258EF" w:rsidRPr="00FC677F" w:rsidRDefault="005258E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Science de la Vie, de la santé de l’environnement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75.65pt;margin-top:5pt;width:240.65pt;height:6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" fillcolor="white [3201]" stroked="f" strokeweight=".5pt">
                <v:textbox>
                  <w:txbxContent>
                    <w:p w:rsidR="00FC677F" w:rsidRDefault="00FC677F">
                      <w:pPr>
                        <w:rPr>
                          <w:spacing w:val="30"/>
                          <w:sz w:val="22"/>
                          <w:szCs w:val="22"/>
                        </w:rPr>
                      </w:pPr>
                    </w:p>
                    <w:p w:rsidR="00FC677F" w:rsidRDefault="00FC677F">
                      <w:pPr>
                        <w:rPr>
                          <w:rFonts w:asciiTheme="minorHAnsi" w:hAnsiTheme="minorHAnsi" w:cstheme="minorHAnsi"/>
                          <w:b/>
                          <w:bCs/>
                          <w:spacing w:val="30"/>
                          <w:sz w:val="22"/>
                          <w:szCs w:val="22"/>
                        </w:rPr>
                      </w:pPr>
                      <w:r w:rsidRPr="00FC677F">
                        <w:rPr>
                          <w:rFonts w:asciiTheme="minorHAnsi" w:hAnsiTheme="minorHAnsi" w:cstheme="minorHAnsi"/>
                          <w:b/>
                          <w:bCs/>
                          <w:spacing w:val="30"/>
                          <w:sz w:val="22"/>
                          <w:szCs w:val="22"/>
                        </w:rPr>
                        <w:t>ECOLE DOCTORALE</w:t>
                      </w:r>
                    </w:p>
                    <w:p w:rsidR="005258EF" w:rsidRPr="00FC677F" w:rsidRDefault="005258EF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Science de la Vie, de la santé de l’environnement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3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2065827</wp:posOffset>
                </wp:positionH>
                <wp:positionV relativeFrom="paragraph">
                  <wp:posOffset>63569</wp:posOffset>
                </wp:positionV>
                <wp:extent cx="0" cy="601362"/>
                <wp:effectExtent l="0" t="0" r="12700" b="8255"/>
                <wp:wrapNone/>
                <wp:docPr id="298242949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13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CCA45" id="Connecteur droit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65pt,5pt" to="162.65pt,5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pacing w:val="30"/>
          <w:sz w:val="22"/>
          <w:szCs w:val="22"/>
        </w:rPr>
        <w:drawing>
          <wp:inline distT="0" distB="0" distL="0" distR="0">
            <wp:extent cx="2006221" cy="794464"/>
            <wp:effectExtent l="0" t="0" r="0" b="0"/>
            <wp:docPr id="10644681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468163" name="Image 106446816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653" cy="81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57A9" w:rsidRPr="00E12EBB">
        <w:rPr>
          <w:spacing w:val="30"/>
          <w:sz w:val="22"/>
          <w:szCs w:val="22"/>
        </w:rPr>
        <w:t xml:space="preserve"> </w:t>
      </w:r>
    </w:p>
    <w:p w:rsidR="00E657A9" w:rsidRPr="00E12EBB" w:rsidRDefault="00E657A9" w:rsidP="00C33D5D">
      <w:pPr>
        <w:pStyle w:val="Titre1"/>
        <w:spacing w:line="360" w:lineRule="auto"/>
        <w:rPr>
          <w:sz w:val="2"/>
        </w:rPr>
      </w:pPr>
    </w:p>
    <w:p w:rsidR="00C33D5D" w:rsidRPr="00E12EBB" w:rsidRDefault="00E657A9" w:rsidP="00C33D5D">
      <w:pPr>
        <w:pStyle w:val="Titre1"/>
        <w:spacing w:line="360" w:lineRule="auto"/>
        <w:rPr>
          <w:b w:val="0"/>
          <w:vertAlign w:val="superscript"/>
        </w:rPr>
      </w:pPr>
      <w:r w:rsidRPr="00E12EBB">
        <w:rPr>
          <w:b w:val="0"/>
          <w:vertAlign w:val="superscript"/>
        </w:rPr>
        <w:t>………</w:t>
      </w:r>
      <w:r w:rsidR="00DF2574" w:rsidRPr="00E12EBB">
        <w:rPr>
          <w:b w:val="0"/>
          <w:vertAlign w:val="superscript"/>
        </w:rPr>
        <w:t>…………………………………………………..</w:t>
      </w:r>
      <w:r w:rsidRPr="00E12EBB">
        <w:rPr>
          <w:b w:val="0"/>
          <w:vertAlign w:val="superscript"/>
        </w:rPr>
        <w:t>…………………………………………………………………………………………</w:t>
      </w:r>
    </w:p>
    <w:p w:rsidR="00E657A9" w:rsidRPr="00E12EBB" w:rsidRDefault="00E657A9" w:rsidP="00E657A9">
      <w:pPr>
        <w:rPr>
          <w:sz w:val="6"/>
        </w:rPr>
      </w:pPr>
    </w:p>
    <w:p w:rsidR="00041DBE" w:rsidRPr="00E12EBB" w:rsidRDefault="00041DBE" w:rsidP="001F721C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/>
        <w:jc w:val="center"/>
        <w:rPr>
          <w:spacing w:val="32"/>
          <w:sz w:val="24"/>
          <w:szCs w:val="22"/>
        </w:rPr>
      </w:pPr>
      <w:r w:rsidRPr="00E12EBB">
        <w:rPr>
          <w:spacing w:val="32"/>
          <w:szCs w:val="22"/>
          <w:bdr w:val="none" w:sz="0" w:space="0" w:color="auto"/>
        </w:rPr>
        <w:t>DEMANDE D’ADMISSION EN DOCTORAT</w:t>
      </w:r>
    </w:p>
    <w:p w:rsidR="00E657A9" w:rsidRPr="00E12EBB" w:rsidRDefault="00E657A9" w:rsidP="00041DBE">
      <w:pPr>
        <w:pStyle w:val="Titre3"/>
        <w:rPr>
          <w:sz w:val="10"/>
          <w:bdr w:val="none" w:sz="0" w:space="0" w:color="auto"/>
        </w:rPr>
      </w:pPr>
    </w:p>
    <w:p w:rsidR="00E657A9" w:rsidRPr="00E12EBB" w:rsidRDefault="00E657A9" w:rsidP="00E657A9">
      <w:pPr>
        <w:pStyle w:val="Titre3"/>
        <w:rPr>
          <w:sz w:val="4"/>
        </w:rPr>
      </w:pPr>
    </w:p>
    <w:p w:rsidR="00E657A9" w:rsidRPr="00E12EBB" w:rsidRDefault="00E657A9" w:rsidP="00E657A9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657A9" w:rsidRPr="00E12EBB" w:rsidTr="00E657A9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E657A9" w:rsidRPr="002C6826" w:rsidRDefault="00E657A9" w:rsidP="00DF2574">
            <w:pPr>
              <w:pStyle w:val="Titre1"/>
              <w:spacing w:before="120" w:line="360" w:lineRule="auto"/>
              <w:rPr>
                <w:smallCaps/>
                <w:sz w:val="22"/>
                <w:szCs w:val="22"/>
                <w:lang w:val="fr-FR"/>
              </w:rPr>
            </w:pPr>
            <w:r w:rsidRPr="002C6826">
              <w:rPr>
                <w:smallCaps/>
                <w:sz w:val="22"/>
                <w:szCs w:val="22"/>
                <w:lang w:val="fr-FR"/>
              </w:rPr>
              <w:t>IDENTIFICATION DU CANDIDAT</w:t>
            </w:r>
          </w:p>
          <w:p w:rsidR="00E657A9" w:rsidRPr="00E12EBB" w:rsidRDefault="00E657A9" w:rsidP="00812AF7">
            <w:pPr>
              <w:spacing w:line="360" w:lineRule="auto"/>
              <w:rPr>
                <w:i/>
                <w:sz w:val="20"/>
              </w:rPr>
            </w:pPr>
            <w:r w:rsidRPr="00E12EBB">
              <w:rPr>
                <w:sz w:val="20"/>
              </w:rPr>
              <w:t>Nom</w:t>
            </w:r>
            <w:proofErr w:type="gramStart"/>
            <w:r w:rsidRPr="00E12EBB">
              <w:rPr>
                <w:sz w:val="20"/>
              </w:rPr>
              <w:t> </w:t>
            </w:r>
            <w:r w:rsidRPr="00E12EBB">
              <w:rPr>
                <w:i/>
                <w:sz w:val="20"/>
              </w:rPr>
              <w:t>:…</w:t>
            </w:r>
            <w:proofErr w:type="gramEnd"/>
            <w:r w:rsidRPr="00E12EBB">
              <w:rPr>
                <w:i/>
                <w:sz w:val="20"/>
              </w:rPr>
              <w:t>………………………………………………</w:t>
            </w:r>
            <w:r w:rsidRPr="00E12EBB">
              <w:rPr>
                <w:sz w:val="20"/>
              </w:rPr>
              <w:t>Nom d’épouse</w:t>
            </w:r>
            <w:r w:rsidRPr="00E12EBB">
              <w:rPr>
                <w:i/>
                <w:sz w:val="20"/>
              </w:rPr>
              <w:t> :………………………………………</w:t>
            </w:r>
            <w:r w:rsidR="007403B7" w:rsidRPr="00E12EBB">
              <w:rPr>
                <w:i/>
                <w:sz w:val="20"/>
              </w:rPr>
              <w:t>….</w:t>
            </w:r>
            <w:r w:rsidRPr="00E12EBB">
              <w:rPr>
                <w:i/>
                <w:sz w:val="20"/>
              </w:rPr>
              <w:t>…</w:t>
            </w:r>
            <w:r w:rsidR="00CC047B" w:rsidRPr="00E12EBB">
              <w:rPr>
                <w:i/>
                <w:sz w:val="20"/>
              </w:rPr>
              <w:t>……</w:t>
            </w:r>
            <w:r w:rsidRPr="00E12EBB">
              <w:rPr>
                <w:i/>
                <w:sz w:val="20"/>
              </w:rPr>
              <w:t>….</w:t>
            </w:r>
          </w:p>
          <w:p w:rsidR="00E657A9" w:rsidRPr="00E12EBB" w:rsidRDefault="00E657A9" w:rsidP="00812AF7">
            <w:pPr>
              <w:spacing w:line="360" w:lineRule="auto"/>
              <w:rPr>
                <w:sz w:val="20"/>
              </w:rPr>
            </w:pPr>
            <w:r w:rsidRPr="00E12EBB">
              <w:rPr>
                <w:sz w:val="20"/>
              </w:rPr>
              <w:t>Prénoms</w:t>
            </w:r>
            <w:proofErr w:type="gramStart"/>
            <w:r w:rsidRPr="00E12EBB">
              <w:rPr>
                <w:sz w:val="20"/>
              </w:rPr>
              <w:t> :…</w:t>
            </w:r>
            <w:proofErr w:type="gramEnd"/>
            <w:r w:rsidRPr="00E12EBB">
              <w:rPr>
                <w:sz w:val="20"/>
              </w:rPr>
              <w:t>………………………</w:t>
            </w:r>
            <w:r w:rsidR="00FB09CC" w:rsidRPr="00E12EBB">
              <w:rPr>
                <w:sz w:val="20"/>
              </w:rPr>
              <w:t>……………………………………………………………………</w:t>
            </w:r>
            <w:r w:rsidR="007403B7" w:rsidRPr="00E12EBB">
              <w:rPr>
                <w:sz w:val="20"/>
              </w:rPr>
              <w:t>….</w:t>
            </w:r>
            <w:r w:rsidR="00FB09CC" w:rsidRPr="00E12EBB">
              <w:rPr>
                <w:sz w:val="20"/>
              </w:rPr>
              <w:t>…</w:t>
            </w:r>
            <w:r w:rsidR="00CC047B" w:rsidRPr="00E12EBB">
              <w:rPr>
                <w:sz w:val="20"/>
              </w:rPr>
              <w:t>…..</w:t>
            </w:r>
            <w:r w:rsidR="00FB09CC" w:rsidRPr="00E12EBB">
              <w:rPr>
                <w:sz w:val="20"/>
              </w:rPr>
              <w:t>..</w:t>
            </w:r>
          </w:p>
          <w:p w:rsidR="00E657A9" w:rsidRPr="00E12EBB" w:rsidRDefault="00E657A9" w:rsidP="00812AF7">
            <w:pPr>
              <w:spacing w:line="360" w:lineRule="auto"/>
              <w:rPr>
                <w:i/>
                <w:sz w:val="20"/>
              </w:rPr>
            </w:pPr>
            <w:r w:rsidRPr="00E12EBB">
              <w:rPr>
                <w:sz w:val="20"/>
              </w:rPr>
              <w:t xml:space="preserve">Adresse </w:t>
            </w:r>
            <w:r w:rsidR="00CC047B" w:rsidRPr="00E12EBB">
              <w:rPr>
                <w:sz w:val="20"/>
              </w:rPr>
              <w:t>personnelle</w:t>
            </w:r>
            <w:proofErr w:type="gramStart"/>
            <w:r w:rsidRPr="00E12EBB">
              <w:rPr>
                <w:i/>
                <w:sz w:val="20"/>
              </w:rPr>
              <w:t> :…</w:t>
            </w:r>
            <w:proofErr w:type="gramEnd"/>
            <w:r w:rsidRPr="00E12EBB">
              <w:rPr>
                <w:i/>
                <w:sz w:val="20"/>
              </w:rPr>
              <w:t>………………………………………………………………………………………………...</w:t>
            </w:r>
            <w:r w:rsidR="00FB09CC" w:rsidRPr="00E12EBB">
              <w:rPr>
                <w:i/>
                <w:sz w:val="20"/>
              </w:rPr>
              <w:t>.........</w:t>
            </w:r>
          </w:p>
          <w:p w:rsidR="00E657A9" w:rsidRPr="00E12EBB" w:rsidRDefault="00E657A9" w:rsidP="00812AF7">
            <w:pPr>
              <w:spacing w:line="360" w:lineRule="auto"/>
              <w:rPr>
                <w:i/>
                <w:sz w:val="20"/>
              </w:rPr>
            </w:pPr>
            <w:r w:rsidRPr="00E12EBB">
              <w:rPr>
                <w:i/>
                <w:sz w:val="20"/>
              </w:rPr>
              <w:t>…………………………………………………………………………………………………………………</w:t>
            </w:r>
            <w:r w:rsidR="00CC047B" w:rsidRPr="00E12EBB">
              <w:rPr>
                <w:i/>
                <w:sz w:val="20"/>
              </w:rPr>
              <w:t>…………</w:t>
            </w:r>
            <w:r w:rsidR="007403B7" w:rsidRPr="00E12EBB">
              <w:rPr>
                <w:i/>
                <w:sz w:val="20"/>
              </w:rPr>
              <w:t>…</w:t>
            </w:r>
            <w:r w:rsidRPr="00E12EBB">
              <w:rPr>
                <w:i/>
                <w:sz w:val="20"/>
              </w:rPr>
              <w:t>……</w:t>
            </w:r>
          </w:p>
          <w:p w:rsidR="00E657A9" w:rsidRPr="00E12EBB" w:rsidRDefault="007403B7" w:rsidP="00812AF7">
            <w:pPr>
              <w:spacing w:line="360" w:lineRule="auto"/>
              <w:rPr>
                <w:i/>
                <w:sz w:val="20"/>
              </w:rPr>
            </w:pPr>
            <w:r w:rsidRPr="00E12EBB">
              <w:rPr>
                <w:sz w:val="20"/>
              </w:rPr>
              <w:t>Téléphone</w:t>
            </w:r>
            <w:proofErr w:type="gramStart"/>
            <w:r w:rsidRPr="00E12EBB">
              <w:rPr>
                <w:sz w:val="20"/>
              </w:rPr>
              <w:t> :…</w:t>
            </w:r>
            <w:proofErr w:type="gramEnd"/>
            <w:r w:rsidRPr="00E12EBB">
              <w:rPr>
                <w:sz w:val="20"/>
              </w:rPr>
              <w:t>………………………………………..E-</w:t>
            </w:r>
            <w:r w:rsidR="00E657A9" w:rsidRPr="00E12EBB">
              <w:rPr>
                <w:sz w:val="20"/>
              </w:rPr>
              <w:t>mail</w:t>
            </w:r>
            <w:r w:rsidR="00E657A9" w:rsidRPr="00E12EBB">
              <w:rPr>
                <w:i/>
                <w:sz w:val="20"/>
              </w:rPr>
              <w:t> :………………………………………………</w:t>
            </w:r>
            <w:r w:rsidRPr="00E12EBB">
              <w:rPr>
                <w:i/>
                <w:sz w:val="20"/>
              </w:rPr>
              <w:t>….</w:t>
            </w:r>
            <w:r w:rsidR="00E657A9" w:rsidRPr="00E12EBB">
              <w:rPr>
                <w:i/>
                <w:sz w:val="20"/>
              </w:rPr>
              <w:t>……</w:t>
            </w:r>
            <w:r w:rsidR="00CC047B" w:rsidRPr="00E12EBB">
              <w:rPr>
                <w:i/>
                <w:sz w:val="20"/>
              </w:rPr>
              <w:t>…</w:t>
            </w:r>
          </w:p>
          <w:p w:rsidR="00E657A9" w:rsidRPr="00E12EBB" w:rsidRDefault="00E657A9" w:rsidP="00E657A9">
            <w:pPr>
              <w:rPr>
                <w:sz w:val="6"/>
              </w:rPr>
            </w:pPr>
          </w:p>
          <w:p w:rsidR="00E657A9" w:rsidRPr="00E12EBB" w:rsidRDefault="00E657A9" w:rsidP="00E657A9">
            <w:pPr>
              <w:spacing w:line="360" w:lineRule="auto"/>
              <w:rPr>
                <w:i/>
                <w:sz w:val="2"/>
              </w:rPr>
            </w:pPr>
          </w:p>
          <w:p w:rsidR="00E657A9" w:rsidRPr="00E12EBB" w:rsidRDefault="00E657A9" w:rsidP="00E657A9">
            <w:pPr>
              <w:spacing w:line="360" w:lineRule="auto"/>
              <w:rPr>
                <w:i/>
                <w:sz w:val="2"/>
              </w:rPr>
            </w:pPr>
          </w:p>
        </w:tc>
      </w:tr>
    </w:tbl>
    <w:p w:rsidR="00E657A9" w:rsidRPr="00E12EBB" w:rsidRDefault="00E657A9" w:rsidP="00E657A9">
      <w:pPr>
        <w:rPr>
          <w:sz w:val="12"/>
        </w:rPr>
      </w:pPr>
    </w:p>
    <w:p w:rsidR="00E657A9" w:rsidRPr="00E12EBB" w:rsidRDefault="00E657A9" w:rsidP="00E657A9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657A9" w:rsidRPr="00E12EBB" w:rsidTr="00E657A9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041DBE" w:rsidRPr="002C6826" w:rsidRDefault="00041DBE" w:rsidP="00E657A9">
            <w:pPr>
              <w:pStyle w:val="Titre1"/>
              <w:spacing w:line="360" w:lineRule="auto"/>
              <w:rPr>
                <w:smallCaps/>
                <w:sz w:val="14"/>
                <w:lang w:val="fr-FR"/>
              </w:rPr>
            </w:pPr>
          </w:p>
          <w:p w:rsidR="00E657A9" w:rsidRPr="00775596" w:rsidRDefault="00A36A3C" w:rsidP="00812AF7">
            <w:pPr>
              <w:pStyle w:val="Titre1"/>
              <w:spacing w:line="360" w:lineRule="auto"/>
              <w:rPr>
                <w:smallCaps/>
                <w:sz w:val="22"/>
                <w:lang w:val="fr-FR"/>
              </w:rPr>
            </w:pPr>
            <w:r w:rsidRPr="00775596">
              <w:rPr>
                <w:smallCaps/>
                <w:sz w:val="22"/>
                <w:lang w:val="fr-FR"/>
              </w:rPr>
              <w:t>CURSUS UNIVERSITAIRE</w:t>
            </w:r>
          </w:p>
          <w:p w:rsidR="00E657A9" w:rsidRPr="00E12EBB" w:rsidRDefault="00E657A9" w:rsidP="00812AF7">
            <w:pPr>
              <w:spacing w:line="360" w:lineRule="auto"/>
              <w:rPr>
                <w:sz w:val="12"/>
              </w:rPr>
            </w:pPr>
          </w:p>
          <w:p w:rsidR="00E657A9" w:rsidRPr="00E12EBB" w:rsidRDefault="00A36A3C" w:rsidP="00812AF7">
            <w:pPr>
              <w:spacing w:line="360" w:lineRule="auto"/>
              <w:rPr>
                <w:sz w:val="20"/>
              </w:rPr>
            </w:pPr>
            <w:r w:rsidRPr="00A36A3C">
              <w:rPr>
                <w:sz w:val="20"/>
              </w:rPr>
              <w:t>Diplôme d´accès</w:t>
            </w:r>
            <w:proofErr w:type="gramStart"/>
            <w:r w:rsidR="00E657A9" w:rsidRPr="00A36A3C">
              <w:rPr>
                <w:sz w:val="20"/>
              </w:rPr>
              <w:t> :…</w:t>
            </w:r>
            <w:proofErr w:type="gramEnd"/>
            <w:r w:rsidR="00E657A9" w:rsidRPr="00A36A3C">
              <w:rPr>
                <w:sz w:val="20"/>
              </w:rPr>
              <w:t>……………………</w:t>
            </w:r>
            <w:r w:rsidR="00A74FCE" w:rsidRPr="00A36A3C">
              <w:rPr>
                <w:sz w:val="20"/>
              </w:rPr>
              <w:t>…</w:t>
            </w:r>
            <w:r w:rsidR="00902418" w:rsidRPr="00A36A3C">
              <w:rPr>
                <w:sz w:val="20"/>
              </w:rPr>
              <w:t>………</w:t>
            </w:r>
            <w:r w:rsidR="00A74FCE" w:rsidRPr="00A36A3C">
              <w:rPr>
                <w:sz w:val="20"/>
              </w:rPr>
              <w:t>…</w:t>
            </w:r>
            <w:r w:rsidR="00812AF7" w:rsidRPr="00E12EBB">
              <w:rPr>
                <w:sz w:val="20"/>
              </w:rPr>
              <w:t>Spécialité :…………</w:t>
            </w:r>
            <w:r w:rsidR="00A74FCE" w:rsidRPr="00E12EBB">
              <w:rPr>
                <w:sz w:val="20"/>
              </w:rPr>
              <w:t>…………………………..</w:t>
            </w:r>
            <w:r w:rsidR="00CC047B" w:rsidRPr="00E12EBB">
              <w:rPr>
                <w:sz w:val="20"/>
              </w:rPr>
              <w:t>…</w:t>
            </w:r>
            <w:r w:rsidR="00812AF7" w:rsidRPr="00E12EBB">
              <w:rPr>
                <w:sz w:val="20"/>
              </w:rPr>
              <w:t>…………</w:t>
            </w:r>
          </w:p>
          <w:p w:rsidR="00E657A9" w:rsidRPr="00E12EBB" w:rsidRDefault="00812AF7" w:rsidP="00812AF7">
            <w:pPr>
              <w:spacing w:line="360" w:lineRule="auto"/>
              <w:jc w:val="both"/>
              <w:rPr>
                <w:i/>
                <w:sz w:val="20"/>
              </w:rPr>
            </w:pPr>
            <w:r w:rsidRPr="00E12EBB">
              <w:rPr>
                <w:sz w:val="20"/>
              </w:rPr>
              <w:t>Université ayant délivré le Diplôme</w:t>
            </w:r>
            <w:r w:rsidR="00FB09CC" w:rsidRPr="00E12EBB">
              <w:rPr>
                <w:i/>
                <w:sz w:val="20"/>
              </w:rPr>
              <w:t xml:space="preserve"> …………………………………………………</w:t>
            </w:r>
            <w:r w:rsidRPr="00E12EBB">
              <w:rPr>
                <w:i/>
                <w:sz w:val="20"/>
              </w:rPr>
              <w:t>…</w:t>
            </w:r>
            <w:r w:rsidRPr="00E12EBB">
              <w:rPr>
                <w:sz w:val="20"/>
              </w:rPr>
              <w:t>Pays……………</w:t>
            </w:r>
            <w:r w:rsidR="00CC047B" w:rsidRPr="00E12EBB">
              <w:rPr>
                <w:sz w:val="20"/>
              </w:rPr>
              <w:t>…</w:t>
            </w:r>
            <w:r w:rsidRPr="00E12EBB">
              <w:rPr>
                <w:sz w:val="20"/>
              </w:rPr>
              <w:t>……</w:t>
            </w:r>
            <w:proofErr w:type="gramStart"/>
            <w:r w:rsidRPr="00E12EBB">
              <w:rPr>
                <w:sz w:val="20"/>
              </w:rPr>
              <w:t>…….</w:t>
            </w:r>
            <w:proofErr w:type="gramEnd"/>
            <w:r w:rsidRPr="00E12EBB">
              <w:rPr>
                <w:sz w:val="20"/>
              </w:rPr>
              <w:t>.</w:t>
            </w:r>
          </w:p>
          <w:p w:rsidR="00E657A9" w:rsidRPr="00E12EBB" w:rsidRDefault="00812AF7" w:rsidP="00812AF7">
            <w:pPr>
              <w:spacing w:line="360" w:lineRule="auto"/>
              <w:jc w:val="both"/>
              <w:rPr>
                <w:sz w:val="20"/>
              </w:rPr>
            </w:pPr>
            <w:r w:rsidRPr="00E12EBB">
              <w:rPr>
                <w:sz w:val="20"/>
              </w:rPr>
              <w:t xml:space="preserve">Lieu et date d’obtention du </w:t>
            </w:r>
            <w:proofErr w:type="gramStart"/>
            <w:r w:rsidRPr="00E12EBB">
              <w:rPr>
                <w:sz w:val="20"/>
              </w:rPr>
              <w:t>diplôme</w:t>
            </w:r>
            <w:r w:rsidR="00E657A9" w:rsidRPr="00E12EBB">
              <w:rPr>
                <w:sz w:val="20"/>
              </w:rPr>
              <w:t>:…</w:t>
            </w:r>
            <w:proofErr w:type="gramEnd"/>
            <w:r w:rsidR="00E657A9" w:rsidRPr="00E12EBB">
              <w:rPr>
                <w:sz w:val="20"/>
              </w:rPr>
              <w:t>…………………………</w:t>
            </w:r>
            <w:r w:rsidRPr="00E12EBB">
              <w:rPr>
                <w:sz w:val="20"/>
              </w:rPr>
              <w:t>…</w:t>
            </w:r>
            <w:r w:rsidR="007B0EF0" w:rsidRPr="00E12EBB">
              <w:rPr>
                <w:sz w:val="20"/>
              </w:rPr>
              <w:t>…..</w:t>
            </w:r>
            <w:r w:rsidRPr="00E12EBB">
              <w:rPr>
                <w:sz w:val="20"/>
              </w:rPr>
              <w:t>…………</w:t>
            </w:r>
            <w:r w:rsidR="007B0EF0" w:rsidRPr="00E12EBB">
              <w:rPr>
                <w:sz w:val="20"/>
              </w:rPr>
              <w:t>Mention………</w:t>
            </w:r>
            <w:r w:rsidRPr="00E12EBB">
              <w:rPr>
                <w:sz w:val="20"/>
              </w:rPr>
              <w:t>………………</w:t>
            </w:r>
          </w:p>
          <w:p w:rsidR="00E657A9" w:rsidRPr="00E12EBB" w:rsidRDefault="00E657A9" w:rsidP="00FB09CC">
            <w:pPr>
              <w:spacing w:line="480" w:lineRule="auto"/>
              <w:jc w:val="both"/>
              <w:rPr>
                <w:i/>
                <w:sz w:val="4"/>
              </w:rPr>
            </w:pPr>
          </w:p>
          <w:p w:rsidR="00E657A9" w:rsidRPr="00E12EBB" w:rsidRDefault="00E657A9" w:rsidP="00FB09CC">
            <w:pPr>
              <w:spacing w:line="480" w:lineRule="auto"/>
              <w:rPr>
                <w:sz w:val="2"/>
              </w:rPr>
            </w:pPr>
          </w:p>
        </w:tc>
      </w:tr>
    </w:tbl>
    <w:p w:rsidR="00812AF7" w:rsidRPr="00E12EBB" w:rsidRDefault="00812AF7" w:rsidP="00E657A9">
      <w:pPr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812AF7" w:rsidRPr="00E12EBB" w:rsidTr="00BB6FB8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812AF7" w:rsidRPr="002C6826" w:rsidRDefault="00812AF7" w:rsidP="00FB6E1B">
            <w:pPr>
              <w:pStyle w:val="Titre1"/>
              <w:spacing w:line="360" w:lineRule="auto"/>
              <w:rPr>
                <w:smallCaps/>
                <w:sz w:val="22"/>
                <w:lang w:val="fr-FR"/>
              </w:rPr>
            </w:pPr>
            <w:r w:rsidRPr="002C6826">
              <w:rPr>
                <w:smallCaps/>
                <w:sz w:val="22"/>
                <w:lang w:val="fr-FR"/>
              </w:rPr>
              <w:t>doctorat auquel le candidat demande son admission</w:t>
            </w:r>
          </w:p>
          <w:p w:rsidR="00812AF7" w:rsidRPr="00E12EBB" w:rsidRDefault="00812AF7" w:rsidP="00812AF7">
            <w:pPr>
              <w:spacing w:line="360" w:lineRule="auto"/>
              <w:jc w:val="both"/>
              <w:rPr>
                <w:i/>
                <w:sz w:val="20"/>
              </w:rPr>
            </w:pPr>
            <w:r w:rsidRPr="00E12EBB">
              <w:rPr>
                <w:i/>
                <w:sz w:val="20"/>
              </w:rPr>
              <w:t>Intitulé du Doctorat</w:t>
            </w:r>
            <w:proofErr w:type="gramStart"/>
            <w:r w:rsidRPr="00E12EBB">
              <w:rPr>
                <w:i/>
                <w:sz w:val="20"/>
              </w:rPr>
              <w:t> :…</w:t>
            </w:r>
            <w:proofErr w:type="gramEnd"/>
            <w:r w:rsidRPr="00E12EBB">
              <w:rPr>
                <w:i/>
                <w:sz w:val="20"/>
              </w:rPr>
              <w:t>………………………………………………………………………………………………………….</w:t>
            </w:r>
          </w:p>
          <w:p w:rsidR="00812AF7" w:rsidRPr="00E12EBB" w:rsidRDefault="00812AF7" w:rsidP="00812AF7">
            <w:pPr>
              <w:spacing w:line="360" w:lineRule="auto"/>
              <w:jc w:val="both"/>
              <w:rPr>
                <w:i/>
                <w:sz w:val="20"/>
              </w:rPr>
            </w:pPr>
            <w:r w:rsidRPr="00E12EBB">
              <w:rPr>
                <w:i/>
                <w:sz w:val="20"/>
              </w:rPr>
              <w:t>Etabliss</w:t>
            </w:r>
            <w:r w:rsidR="003B6FB6" w:rsidRPr="00E12EBB">
              <w:rPr>
                <w:i/>
                <w:sz w:val="20"/>
              </w:rPr>
              <w:t>ement de rattachemen</w:t>
            </w:r>
            <w:r w:rsidR="00ED2D36" w:rsidRPr="00E12EBB">
              <w:rPr>
                <w:i/>
                <w:sz w:val="20"/>
              </w:rPr>
              <w:t>t</w:t>
            </w:r>
            <w:proofErr w:type="gramStart"/>
            <w:r w:rsidR="00ED2D36" w:rsidRPr="00E12EBB">
              <w:rPr>
                <w:i/>
                <w:sz w:val="20"/>
              </w:rPr>
              <w:t> :…</w:t>
            </w:r>
            <w:proofErr w:type="gramEnd"/>
            <w:r w:rsidR="00ED2D36" w:rsidRPr="00E12EBB">
              <w:rPr>
                <w:i/>
                <w:sz w:val="20"/>
              </w:rPr>
              <w:t>…</w:t>
            </w:r>
            <w:r w:rsidRPr="00E12EBB">
              <w:rPr>
                <w:i/>
                <w:sz w:val="20"/>
              </w:rPr>
              <w:t>…………… ……</w:t>
            </w:r>
            <w:r w:rsidR="003B6FB6" w:rsidRPr="00E12EBB">
              <w:rPr>
                <w:i/>
                <w:sz w:val="20"/>
              </w:rPr>
              <w:t>………………</w:t>
            </w:r>
            <w:r w:rsidRPr="00E12EBB">
              <w:rPr>
                <w:i/>
                <w:sz w:val="20"/>
              </w:rPr>
              <w:t>…………………………………</w:t>
            </w:r>
            <w:r w:rsidR="007B0EF0" w:rsidRPr="00E12EBB">
              <w:rPr>
                <w:i/>
                <w:sz w:val="20"/>
              </w:rPr>
              <w:t>.</w:t>
            </w:r>
            <w:r w:rsidRPr="00E12EBB">
              <w:rPr>
                <w:i/>
                <w:sz w:val="20"/>
              </w:rPr>
              <w:t>………………</w:t>
            </w:r>
            <w:r w:rsidR="0063468E" w:rsidRPr="00E12EBB">
              <w:rPr>
                <w:i/>
                <w:sz w:val="20"/>
              </w:rPr>
              <w:t>.</w:t>
            </w:r>
            <w:r w:rsidRPr="00E12EBB">
              <w:rPr>
                <w:i/>
                <w:sz w:val="20"/>
              </w:rPr>
              <w:t>….</w:t>
            </w:r>
          </w:p>
          <w:p w:rsidR="00812AF7" w:rsidRPr="00E12EBB" w:rsidRDefault="00812AF7" w:rsidP="00812AF7">
            <w:pPr>
              <w:spacing w:line="360" w:lineRule="auto"/>
              <w:jc w:val="both"/>
              <w:rPr>
                <w:i/>
                <w:sz w:val="20"/>
              </w:rPr>
            </w:pPr>
            <w:r w:rsidRPr="00E12EBB">
              <w:rPr>
                <w:i/>
                <w:sz w:val="20"/>
              </w:rPr>
              <w:t>Ecole doctorale</w:t>
            </w:r>
            <w:proofErr w:type="gramStart"/>
            <w:r w:rsidRPr="00E12EBB">
              <w:rPr>
                <w:i/>
                <w:sz w:val="20"/>
              </w:rPr>
              <w:t> :…</w:t>
            </w:r>
            <w:proofErr w:type="gramEnd"/>
            <w:r w:rsidRPr="00E12EBB">
              <w:rPr>
                <w:i/>
                <w:sz w:val="20"/>
              </w:rPr>
              <w:t>………………………………………………………………………………………………………………</w:t>
            </w:r>
          </w:p>
          <w:p w:rsidR="00812AF7" w:rsidRPr="00E12EBB" w:rsidRDefault="00812AF7" w:rsidP="00812AF7">
            <w:pPr>
              <w:spacing w:line="360" w:lineRule="auto"/>
              <w:jc w:val="both"/>
              <w:rPr>
                <w:sz w:val="20"/>
              </w:rPr>
            </w:pPr>
            <w:r w:rsidRPr="00E12EBB">
              <w:rPr>
                <w:i/>
                <w:sz w:val="20"/>
              </w:rPr>
              <w:t>Intitulé et adresse du Laboratoire d’accueil</w:t>
            </w:r>
            <w:proofErr w:type="gramStart"/>
            <w:r w:rsidRPr="00E12EBB">
              <w:rPr>
                <w:sz w:val="20"/>
              </w:rPr>
              <w:t> :…</w:t>
            </w:r>
            <w:proofErr w:type="gramEnd"/>
            <w:r w:rsidRPr="00E12EBB">
              <w:rPr>
                <w:sz w:val="20"/>
              </w:rPr>
              <w:t>……………………………………………………………………</w:t>
            </w:r>
          </w:p>
          <w:p w:rsidR="00812AF7" w:rsidRPr="00E12EBB" w:rsidRDefault="00812AF7" w:rsidP="00812AF7">
            <w:pPr>
              <w:spacing w:line="360" w:lineRule="auto"/>
              <w:jc w:val="both"/>
              <w:rPr>
                <w:sz w:val="20"/>
              </w:rPr>
            </w:pPr>
            <w:r w:rsidRPr="00E12EBB">
              <w:rPr>
                <w:sz w:val="20"/>
              </w:rPr>
              <w:t>……………………………………………………………………………………………………………</w:t>
            </w:r>
            <w:r w:rsidR="0063468E" w:rsidRPr="00E12EBB">
              <w:rPr>
                <w:sz w:val="20"/>
              </w:rPr>
              <w:t>.</w:t>
            </w:r>
            <w:r w:rsidRPr="00E12EBB">
              <w:rPr>
                <w:sz w:val="20"/>
              </w:rPr>
              <w:t>………..</w:t>
            </w:r>
          </w:p>
          <w:p w:rsidR="00812AF7" w:rsidRPr="00E12EBB" w:rsidRDefault="00B559A5" w:rsidP="00812AF7">
            <w:pPr>
              <w:spacing w:line="360" w:lineRule="auto"/>
              <w:jc w:val="both"/>
              <w:rPr>
                <w:sz w:val="20"/>
              </w:rPr>
            </w:pPr>
            <w:r w:rsidRPr="00E12EBB">
              <w:rPr>
                <w:sz w:val="20"/>
              </w:rPr>
              <w:t>Thème</w:t>
            </w:r>
            <w:r w:rsidR="00812AF7" w:rsidRPr="00E12EBB">
              <w:rPr>
                <w:sz w:val="20"/>
              </w:rPr>
              <w:t xml:space="preserve"> de </w:t>
            </w:r>
            <w:r w:rsidRPr="00E12EBB">
              <w:rPr>
                <w:sz w:val="20"/>
              </w:rPr>
              <w:t>recherche</w:t>
            </w:r>
            <w:proofErr w:type="gramStart"/>
            <w:r w:rsidRPr="00E12EBB">
              <w:rPr>
                <w:sz w:val="20"/>
              </w:rPr>
              <w:t> :</w:t>
            </w:r>
            <w:r w:rsidR="00812AF7" w:rsidRPr="00E12EBB">
              <w:rPr>
                <w:sz w:val="20"/>
              </w:rPr>
              <w:t>…</w:t>
            </w:r>
            <w:proofErr w:type="gramEnd"/>
            <w:r w:rsidR="00812AF7" w:rsidRPr="00E12EBB">
              <w:rPr>
                <w:sz w:val="20"/>
              </w:rPr>
              <w:t>……………………………………………………………………………………………..</w:t>
            </w:r>
          </w:p>
          <w:p w:rsidR="00812AF7" w:rsidRPr="00E12EBB" w:rsidRDefault="00812AF7" w:rsidP="00812AF7">
            <w:pPr>
              <w:spacing w:line="360" w:lineRule="auto"/>
              <w:rPr>
                <w:sz w:val="20"/>
              </w:rPr>
            </w:pPr>
            <w:r w:rsidRPr="00E12EBB">
              <w:rPr>
                <w:sz w:val="20"/>
              </w:rPr>
              <w:t>…………………………………………………………………………………………………………………</w:t>
            </w:r>
            <w:r w:rsidR="0063468E" w:rsidRPr="00E12EBB">
              <w:rPr>
                <w:sz w:val="20"/>
              </w:rPr>
              <w:t>..</w:t>
            </w:r>
            <w:r w:rsidRPr="00E12EBB">
              <w:rPr>
                <w:sz w:val="20"/>
              </w:rPr>
              <w:t>….</w:t>
            </w:r>
          </w:p>
          <w:p w:rsidR="00812AF7" w:rsidRPr="00E12EBB" w:rsidRDefault="00812AF7" w:rsidP="00812AF7">
            <w:pPr>
              <w:spacing w:line="360" w:lineRule="auto"/>
              <w:rPr>
                <w:sz w:val="20"/>
              </w:rPr>
            </w:pPr>
            <w:r w:rsidRPr="00E12EBB">
              <w:rPr>
                <w:sz w:val="20"/>
              </w:rPr>
              <w:t>………………………………</w:t>
            </w:r>
            <w:r w:rsidR="0063468E" w:rsidRPr="00E12EBB">
              <w:rPr>
                <w:sz w:val="20"/>
              </w:rPr>
              <w:t>……………………………………………………………………………………..</w:t>
            </w:r>
            <w:r w:rsidRPr="00E12EBB">
              <w:rPr>
                <w:sz w:val="20"/>
              </w:rPr>
              <w:t>.</w:t>
            </w:r>
          </w:p>
        </w:tc>
      </w:tr>
    </w:tbl>
    <w:p w:rsidR="000120D6" w:rsidRPr="00E12EBB" w:rsidRDefault="000120D6" w:rsidP="00E657A9">
      <w:pPr>
        <w:rPr>
          <w:sz w:val="6"/>
        </w:rPr>
      </w:pPr>
    </w:p>
    <w:p w:rsidR="00E657A9" w:rsidRPr="00E12EBB" w:rsidRDefault="00E657A9" w:rsidP="00E657A9">
      <w:pPr>
        <w:rPr>
          <w:sz w:val="2"/>
        </w:rPr>
      </w:pPr>
    </w:p>
    <w:p w:rsidR="00E657A9" w:rsidRPr="00E12EBB" w:rsidRDefault="00E657A9" w:rsidP="00FB0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smallCaps/>
        </w:rPr>
      </w:pPr>
      <w:r w:rsidRPr="00E12EBB">
        <w:rPr>
          <w:b/>
          <w:bCs/>
          <w:smallCaps/>
        </w:rPr>
        <w:t>thèse en cotutelle</w:t>
      </w:r>
    </w:p>
    <w:p w:rsidR="00E657A9" w:rsidRPr="00E12EBB" w:rsidRDefault="00E657A9" w:rsidP="00FB0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2"/>
        </w:rPr>
      </w:pPr>
    </w:p>
    <w:p w:rsidR="00E657A9" w:rsidRPr="00E12EBB" w:rsidRDefault="00E657A9" w:rsidP="00FB0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 w:rsidRPr="00E12EBB">
        <w:rPr>
          <w:sz w:val="20"/>
        </w:rPr>
        <w:lastRenderedPageBreak/>
        <w:t>Nom et adresse de l’établissement universitaire partenaire</w:t>
      </w:r>
      <w:proofErr w:type="gramStart"/>
      <w:r w:rsidRPr="00E12EBB">
        <w:rPr>
          <w:sz w:val="20"/>
        </w:rPr>
        <w:t> :…</w:t>
      </w:r>
      <w:proofErr w:type="gramEnd"/>
      <w:r w:rsidRPr="00E12EBB">
        <w:rPr>
          <w:sz w:val="20"/>
        </w:rPr>
        <w:t>……………………………………………………   …………………………………………………………………………………….. ………….…….........................</w:t>
      </w:r>
    </w:p>
    <w:p w:rsidR="00E657A9" w:rsidRPr="00E12EBB" w:rsidRDefault="007B58DA" w:rsidP="00FB0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 w:rsidRPr="00E12EBB">
        <w:rPr>
          <w:sz w:val="20"/>
        </w:rPr>
        <w:t>Date de</w:t>
      </w:r>
      <w:r w:rsidR="00E657A9" w:rsidRPr="00E12EBB">
        <w:rPr>
          <w:sz w:val="20"/>
        </w:rPr>
        <w:t xml:space="preserve"> signature de la convention de </w:t>
      </w:r>
      <w:proofErr w:type="gramStart"/>
      <w:r w:rsidR="00E657A9" w:rsidRPr="00E12EBB">
        <w:rPr>
          <w:sz w:val="20"/>
        </w:rPr>
        <w:t>cotutelle:…</w:t>
      </w:r>
      <w:proofErr w:type="gramEnd"/>
      <w:r w:rsidR="00E657A9" w:rsidRPr="00E12EBB">
        <w:rPr>
          <w:sz w:val="20"/>
        </w:rPr>
        <w:t>………</w:t>
      </w:r>
      <w:r w:rsidR="0063468E" w:rsidRPr="00E12EBB">
        <w:rPr>
          <w:sz w:val="20"/>
        </w:rPr>
        <w:t>…………..</w:t>
      </w:r>
      <w:r w:rsidR="00E657A9" w:rsidRPr="00E12EBB">
        <w:rPr>
          <w:sz w:val="20"/>
        </w:rPr>
        <w:t>…………………………………………</w:t>
      </w:r>
      <w:r w:rsidR="002843DD" w:rsidRPr="00E12EBB">
        <w:rPr>
          <w:sz w:val="20"/>
        </w:rPr>
        <w:t>.</w:t>
      </w:r>
      <w:r w:rsidR="00E657A9" w:rsidRPr="00E12EBB">
        <w:rPr>
          <w:sz w:val="20"/>
        </w:rPr>
        <w:t>…</w:t>
      </w:r>
    </w:p>
    <w:p w:rsidR="00E657A9" w:rsidRPr="00E12EBB" w:rsidRDefault="00E657A9" w:rsidP="00FB0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 w:rsidRPr="00E12EBB">
        <w:rPr>
          <w:sz w:val="20"/>
        </w:rPr>
        <w:t>Nom e</w:t>
      </w:r>
      <w:r w:rsidR="002843DD" w:rsidRPr="00E12EBB">
        <w:rPr>
          <w:sz w:val="20"/>
        </w:rPr>
        <w:t>t Prénoms du Responsable de la F</w:t>
      </w:r>
      <w:r w:rsidRPr="00E12EBB">
        <w:rPr>
          <w:sz w:val="20"/>
        </w:rPr>
        <w:t>ormatio</w:t>
      </w:r>
      <w:r w:rsidR="00484E2F" w:rsidRPr="00E12EBB">
        <w:rPr>
          <w:sz w:val="20"/>
        </w:rPr>
        <w:t>n doctorale dans l’E</w:t>
      </w:r>
      <w:r w:rsidRPr="00E12EBB">
        <w:rPr>
          <w:sz w:val="20"/>
        </w:rPr>
        <w:t>tablissement partenaire</w:t>
      </w:r>
      <w:proofErr w:type="gramStart"/>
      <w:r w:rsidRPr="00E12EBB">
        <w:rPr>
          <w:sz w:val="20"/>
        </w:rPr>
        <w:t> :..........................</w:t>
      </w:r>
      <w:r w:rsidR="002843DD" w:rsidRPr="00E12EBB">
        <w:rPr>
          <w:sz w:val="20"/>
        </w:rPr>
        <w:t>...</w:t>
      </w:r>
      <w:r w:rsidR="00484E2F" w:rsidRPr="00E12EBB">
        <w:rPr>
          <w:sz w:val="20"/>
        </w:rPr>
        <w:t>..</w:t>
      </w:r>
      <w:r w:rsidRPr="00E12EBB">
        <w:rPr>
          <w:sz w:val="20"/>
        </w:rPr>
        <w:t>.</w:t>
      </w:r>
      <w:proofErr w:type="gramEnd"/>
    </w:p>
    <w:p w:rsidR="00E657A9" w:rsidRPr="00E12EBB" w:rsidRDefault="00E657A9" w:rsidP="00FB0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 w:rsidRPr="00E12EBB">
        <w:rPr>
          <w:sz w:val="20"/>
        </w:rPr>
        <w:t>……………………………………………………………………………………………………………………….</w:t>
      </w:r>
    </w:p>
    <w:p w:rsidR="00E657A9" w:rsidRPr="00E12EBB" w:rsidRDefault="00E657A9" w:rsidP="00FB0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 w:rsidRPr="00E12EBB">
        <w:rPr>
          <w:sz w:val="20"/>
        </w:rPr>
        <w:t>Nom, Prénoms et Grade du Directeur</w:t>
      </w:r>
      <w:r w:rsidR="00FA6942" w:rsidRPr="00E12EBB">
        <w:rPr>
          <w:b/>
          <w:sz w:val="20"/>
          <w:vertAlign w:val="superscript"/>
        </w:rPr>
        <w:t>1</w:t>
      </w:r>
      <w:r w:rsidRPr="00E12EBB">
        <w:rPr>
          <w:sz w:val="20"/>
        </w:rPr>
        <w:t xml:space="preserve"> de thèse dan</w:t>
      </w:r>
      <w:r w:rsidR="00484E2F" w:rsidRPr="00E12EBB">
        <w:rPr>
          <w:sz w:val="20"/>
        </w:rPr>
        <w:t>s l’E</w:t>
      </w:r>
      <w:r w:rsidR="002843DD" w:rsidRPr="00E12EBB">
        <w:rPr>
          <w:sz w:val="20"/>
        </w:rPr>
        <w:t>tablissement partenaire</w:t>
      </w:r>
      <w:proofErr w:type="gramStart"/>
      <w:r w:rsidR="002843DD" w:rsidRPr="00E12EBB">
        <w:rPr>
          <w:sz w:val="20"/>
        </w:rPr>
        <w:t> :…</w:t>
      </w:r>
      <w:proofErr w:type="gramEnd"/>
      <w:r w:rsidR="002843DD" w:rsidRPr="00E12EBB">
        <w:rPr>
          <w:sz w:val="20"/>
        </w:rPr>
        <w:t>..</w:t>
      </w:r>
      <w:r w:rsidRPr="00E12EBB">
        <w:rPr>
          <w:sz w:val="20"/>
        </w:rPr>
        <w:t>…………………………….</w:t>
      </w:r>
    </w:p>
    <w:p w:rsidR="00041DBE" w:rsidRPr="00E12EBB" w:rsidRDefault="00E657A9" w:rsidP="00812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 w:rsidRPr="00E12EBB">
        <w:rPr>
          <w:sz w:val="20"/>
        </w:rPr>
        <w:t>…………………………………</w:t>
      </w:r>
      <w:r w:rsidR="00812AF7" w:rsidRPr="00E12EBB">
        <w:rPr>
          <w:sz w:val="20"/>
        </w:rPr>
        <w:t>………………………………………………………………………………</w:t>
      </w:r>
      <w:r w:rsidR="002843DD" w:rsidRPr="00E12EBB">
        <w:rPr>
          <w:sz w:val="20"/>
        </w:rPr>
        <w:t>.</w:t>
      </w:r>
      <w:r w:rsidR="00812AF7" w:rsidRPr="00E12EBB">
        <w:rPr>
          <w:sz w:val="20"/>
        </w:rPr>
        <w:t>…..</w:t>
      </w:r>
    </w:p>
    <w:p w:rsidR="00041DBE" w:rsidRPr="00E12EBB" w:rsidRDefault="00041DBE" w:rsidP="00E657A9">
      <w:pPr>
        <w:rPr>
          <w:sz w:val="2"/>
        </w:rPr>
      </w:pPr>
    </w:p>
    <w:tbl>
      <w:tblPr>
        <w:tblpPr w:leftFromText="141" w:rightFromText="141" w:vertAnchor="text" w:horzAnchor="page" w:tblpX="1458" w:tblpY="53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8"/>
      </w:tblGrid>
      <w:tr w:rsidR="00A578E6" w:rsidRPr="00E12EBB" w:rsidTr="007620CE">
        <w:tc>
          <w:tcPr>
            <w:tcW w:w="9248" w:type="dxa"/>
            <w:shd w:val="clear" w:color="auto" w:fill="auto"/>
          </w:tcPr>
          <w:p w:rsidR="00A578E6" w:rsidRPr="00E12EBB" w:rsidRDefault="00A578E6" w:rsidP="007620CE">
            <w:pPr>
              <w:rPr>
                <w:sz w:val="6"/>
              </w:rPr>
            </w:pPr>
          </w:p>
          <w:p w:rsidR="00FB6E1B" w:rsidRPr="00E12EBB" w:rsidRDefault="00FB6E1B" w:rsidP="007620CE">
            <w:pPr>
              <w:rPr>
                <w:sz w:val="12"/>
                <w:szCs w:val="20"/>
              </w:rPr>
            </w:pPr>
          </w:p>
          <w:p w:rsidR="00A578E6" w:rsidRPr="00E12EBB" w:rsidRDefault="007620CE" w:rsidP="007620CE">
            <w:pPr>
              <w:rPr>
                <w:sz w:val="10"/>
                <w:szCs w:val="20"/>
              </w:rPr>
            </w:pPr>
            <w:r w:rsidRPr="00E12EBB">
              <w:rPr>
                <w:sz w:val="20"/>
                <w:szCs w:val="20"/>
              </w:rPr>
              <w:t xml:space="preserve">Lieu </w:t>
            </w:r>
            <w:r w:rsidR="00B3317B" w:rsidRPr="00E12EBB">
              <w:rPr>
                <w:sz w:val="20"/>
                <w:szCs w:val="20"/>
              </w:rPr>
              <w:t>………………</w:t>
            </w:r>
            <w:proofErr w:type="gramStart"/>
            <w:r w:rsidR="00B3317B" w:rsidRPr="00E12EBB">
              <w:rPr>
                <w:sz w:val="20"/>
                <w:szCs w:val="20"/>
              </w:rPr>
              <w:t>…….</w:t>
            </w:r>
            <w:proofErr w:type="gramEnd"/>
            <w:r w:rsidR="00B3317B" w:rsidRPr="00E12EBB">
              <w:rPr>
                <w:sz w:val="20"/>
                <w:szCs w:val="20"/>
              </w:rPr>
              <w:t xml:space="preserve">…le………………………………..    </w:t>
            </w:r>
            <w:r w:rsidR="00A578E6" w:rsidRPr="00E12EBB">
              <w:rPr>
                <w:sz w:val="20"/>
                <w:szCs w:val="20"/>
              </w:rPr>
              <w:t xml:space="preserve">  Signature du candidat</w:t>
            </w:r>
          </w:p>
          <w:p w:rsidR="001D711F" w:rsidRPr="00E12EBB" w:rsidRDefault="001D711F" w:rsidP="007620CE">
            <w:pPr>
              <w:rPr>
                <w:sz w:val="10"/>
                <w:szCs w:val="20"/>
              </w:rPr>
            </w:pPr>
          </w:p>
          <w:p w:rsidR="007620CE" w:rsidRPr="00E12EBB" w:rsidRDefault="007620CE" w:rsidP="007620CE">
            <w:pPr>
              <w:rPr>
                <w:sz w:val="20"/>
                <w:szCs w:val="20"/>
              </w:rPr>
            </w:pPr>
          </w:p>
          <w:p w:rsidR="00A578E6" w:rsidRPr="00E12EBB" w:rsidRDefault="00A578E6" w:rsidP="007620CE">
            <w:pPr>
              <w:rPr>
                <w:sz w:val="6"/>
              </w:rPr>
            </w:pPr>
          </w:p>
          <w:p w:rsidR="00A578E6" w:rsidRPr="00E12EBB" w:rsidRDefault="00A578E6" w:rsidP="007620CE">
            <w:pPr>
              <w:rPr>
                <w:sz w:val="6"/>
              </w:rPr>
            </w:pPr>
          </w:p>
        </w:tc>
      </w:tr>
    </w:tbl>
    <w:p w:rsidR="00E657A9" w:rsidRPr="00E12EBB" w:rsidRDefault="00E657A9" w:rsidP="00E657A9">
      <w:pPr>
        <w:rPr>
          <w:sz w:val="6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657A9" w:rsidRPr="00E12EBB" w:rsidTr="00EE4426">
        <w:tblPrEx>
          <w:tblCellMar>
            <w:top w:w="0" w:type="dxa"/>
            <w:bottom w:w="0" w:type="dxa"/>
          </w:tblCellMar>
        </w:tblPrEx>
        <w:tc>
          <w:tcPr>
            <w:tcW w:w="9284" w:type="dxa"/>
          </w:tcPr>
          <w:p w:rsidR="00E657A9" w:rsidRPr="00E12EBB" w:rsidRDefault="00E657A9" w:rsidP="00914127">
            <w:pPr>
              <w:rPr>
                <w:b/>
                <w:bCs/>
                <w:smallCaps/>
              </w:rPr>
            </w:pPr>
            <w:r w:rsidRPr="00E12EBB">
              <w:rPr>
                <w:b/>
                <w:bCs/>
                <w:smallCaps/>
              </w:rPr>
              <w:t>Avis du (</w:t>
            </w:r>
            <w:proofErr w:type="gramStart"/>
            <w:r w:rsidRPr="00E12EBB">
              <w:rPr>
                <w:b/>
                <w:bCs/>
                <w:smallCaps/>
              </w:rPr>
              <w:t>des)  Directeur</w:t>
            </w:r>
            <w:proofErr w:type="gramEnd"/>
            <w:r w:rsidRPr="00E12EBB">
              <w:rPr>
                <w:b/>
                <w:bCs/>
                <w:smallCaps/>
              </w:rPr>
              <w:t>(s) de thèse</w:t>
            </w:r>
            <w:r w:rsidR="00FC20B7" w:rsidRPr="00E12EBB">
              <w:rPr>
                <w:b/>
                <w:bCs/>
                <w:smallCaps/>
                <w:vertAlign w:val="superscript"/>
              </w:rPr>
              <w:t>1</w:t>
            </w:r>
          </w:p>
          <w:p w:rsidR="00E657A9" w:rsidRPr="00E12EBB" w:rsidRDefault="00E657A9" w:rsidP="00647E84">
            <w:pPr>
              <w:jc w:val="center"/>
              <w:rPr>
                <w:b/>
                <w:bCs/>
                <w:sz w:val="2"/>
              </w:rPr>
            </w:pPr>
          </w:p>
          <w:p w:rsidR="00E657A9" w:rsidRPr="00E12EBB" w:rsidRDefault="00E657A9" w:rsidP="00B84D2A">
            <w:pPr>
              <w:spacing w:line="276" w:lineRule="auto"/>
              <w:rPr>
                <w:sz w:val="20"/>
              </w:rPr>
            </w:pPr>
            <w:r w:rsidRPr="00E12EBB">
              <w:rPr>
                <w:sz w:val="20"/>
              </w:rPr>
              <w:t>Nom, prénoms et grade du Directeur de thèse</w:t>
            </w:r>
            <w:r w:rsidR="00FA6942" w:rsidRPr="00E12EBB">
              <w:rPr>
                <w:b/>
                <w:sz w:val="20"/>
                <w:vertAlign w:val="superscript"/>
              </w:rPr>
              <w:t>1</w:t>
            </w:r>
            <w:proofErr w:type="gramStart"/>
            <w:r w:rsidRPr="00E12EBB">
              <w:rPr>
                <w:sz w:val="20"/>
              </w:rPr>
              <w:t> :…</w:t>
            </w:r>
            <w:proofErr w:type="gramEnd"/>
            <w:r w:rsidRPr="00E12EBB">
              <w:rPr>
                <w:sz w:val="20"/>
              </w:rPr>
              <w:t>……………………………………………………………....</w:t>
            </w:r>
          </w:p>
          <w:p w:rsidR="00E657A9" w:rsidRPr="00E12EBB" w:rsidRDefault="00E657A9" w:rsidP="00B84D2A">
            <w:pPr>
              <w:spacing w:line="276" w:lineRule="auto"/>
              <w:rPr>
                <w:sz w:val="20"/>
              </w:rPr>
            </w:pPr>
            <w:r w:rsidRPr="00E12EBB">
              <w:rPr>
                <w:sz w:val="20"/>
              </w:rPr>
              <w:t>Adresse</w:t>
            </w:r>
            <w:proofErr w:type="gramStart"/>
            <w:r w:rsidRPr="00E12EBB">
              <w:rPr>
                <w:sz w:val="20"/>
              </w:rPr>
              <w:t> :…</w:t>
            </w:r>
            <w:proofErr w:type="gramEnd"/>
            <w:r w:rsidRPr="00E12EBB">
              <w:rPr>
                <w:sz w:val="20"/>
              </w:rPr>
              <w:t>……………………………………………………………………………………………………….</w:t>
            </w:r>
          </w:p>
          <w:p w:rsidR="00CC5E00" w:rsidRPr="00E12EBB" w:rsidRDefault="00CC5E00" w:rsidP="00CC5E00">
            <w:pPr>
              <w:spacing w:line="276" w:lineRule="auto"/>
              <w:rPr>
                <w:sz w:val="20"/>
              </w:rPr>
            </w:pPr>
            <w:r w:rsidRPr="00E12EBB">
              <w:rPr>
                <w:sz w:val="20"/>
              </w:rPr>
              <w:t>E-mail</w:t>
            </w:r>
            <w:proofErr w:type="gramStart"/>
            <w:r w:rsidRPr="00E12EBB">
              <w:rPr>
                <w:sz w:val="20"/>
              </w:rPr>
              <w:t> :</w:t>
            </w:r>
            <w:r w:rsidR="006C7660" w:rsidRPr="00E12EBB">
              <w:rPr>
                <w:sz w:val="20"/>
              </w:rPr>
              <w:t>…</w:t>
            </w:r>
            <w:proofErr w:type="gramEnd"/>
            <w:r w:rsidR="006C7660" w:rsidRPr="00E12EBB">
              <w:rPr>
                <w:sz w:val="20"/>
              </w:rPr>
              <w:t>…………………………………………</w:t>
            </w:r>
          </w:p>
          <w:p w:rsidR="00E657A9" w:rsidRPr="00E12EBB" w:rsidRDefault="00FC677F" w:rsidP="00FC20B7">
            <w:pPr>
              <w:spacing w:line="360" w:lineRule="auto"/>
              <w:rPr>
                <w:sz w:val="14"/>
              </w:rPr>
            </w:pPr>
            <w:r w:rsidRPr="00E12EB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39370</wp:posOffset>
                      </wp:positionV>
                      <wp:extent cx="342900" cy="114300"/>
                      <wp:effectExtent l="0" t="0" r="0" b="0"/>
                      <wp:wrapNone/>
                      <wp:docPr id="200983285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43126" id="Rectangle 3" o:spid="_x0000_s1026" style="position:absolute;margin-left:180pt;margin-top:3.1pt;width:27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" filled="f">
                      <v:path arrowok="t"/>
                    </v:rect>
                  </w:pict>
                </mc:Fallback>
              </mc:AlternateContent>
            </w:r>
            <w:r w:rsidRPr="00E12EB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39370</wp:posOffset>
                      </wp:positionV>
                      <wp:extent cx="342900" cy="114300"/>
                      <wp:effectExtent l="0" t="0" r="0" b="0"/>
                      <wp:wrapNone/>
                      <wp:docPr id="42011373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8F16C" id="Rectangle 2" o:spid="_x0000_s1026" style="position:absolute;margin-left:81pt;margin-top:3.1pt;width:27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" filled="f">
                      <v:path arrowok="t"/>
                    </v:rect>
                  </w:pict>
                </mc:Fallback>
              </mc:AlternateContent>
            </w:r>
            <w:r w:rsidR="00E657A9" w:rsidRPr="00E12EBB">
              <w:rPr>
                <w:b/>
                <w:sz w:val="20"/>
              </w:rPr>
              <w:t>Avis</w:t>
            </w:r>
            <w:r w:rsidR="00773587" w:rsidRPr="00E12EBB">
              <w:rPr>
                <w:b/>
                <w:sz w:val="20"/>
              </w:rPr>
              <w:t> :</w:t>
            </w:r>
            <w:r w:rsidR="00773587" w:rsidRPr="00E12EBB">
              <w:rPr>
                <w:sz w:val="20"/>
              </w:rPr>
              <w:t xml:space="preserve">     </w:t>
            </w:r>
            <w:r w:rsidR="00FE5565" w:rsidRPr="00E12EBB">
              <w:rPr>
                <w:sz w:val="20"/>
              </w:rPr>
              <w:t>favorable </w:t>
            </w:r>
            <w:r w:rsidR="00E657A9" w:rsidRPr="00E12EBB">
              <w:rPr>
                <w:sz w:val="20"/>
              </w:rPr>
              <w:t xml:space="preserve">         </w:t>
            </w:r>
            <w:r w:rsidR="00FE5565" w:rsidRPr="00E12EBB">
              <w:rPr>
                <w:sz w:val="20"/>
              </w:rPr>
              <w:t xml:space="preserve">     </w:t>
            </w:r>
            <w:r w:rsidR="00CC5E00" w:rsidRPr="00E12EBB">
              <w:rPr>
                <w:sz w:val="20"/>
              </w:rPr>
              <w:t xml:space="preserve">     </w:t>
            </w:r>
            <w:r w:rsidR="00E657A9" w:rsidRPr="00E12EBB">
              <w:rPr>
                <w:sz w:val="20"/>
              </w:rPr>
              <w:t>défavora</w:t>
            </w:r>
            <w:r w:rsidR="00FE5565" w:rsidRPr="00E12EBB">
              <w:rPr>
                <w:sz w:val="20"/>
              </w:rPr>
              <w:t xml:space="preserve">ble               </w:t>
            </w:r>
            <w:r w:rsidR="00CC5E00" w:rsidRPr="00E12EBB">
              <w:rPr>
                <w:sz w:val="20"/>
              </w:rPr>
              <w:t xml:space="preserve"> Date</w:t>
            </w:r>
            <w:proofErr w:type="gramStart"/>
            <w:r w:rsidR="00CC5E00" w:rsidRPr="00E12EBB">
              <w:rPr>
                <w:sz w:val="20"/>
              </w:rPr>
              <w:t> :…</w:t>
            </w:r>
            <w:proofErr w:type="gramEnd"/>
            <w:r w:rsidR="00CC5E00" w:rsidRPr="00E12EBB">
              <w:rPr>
                <w:sz w:val="20"/>
              </w:rPr>
              <w:t>………………… Signature :</w:t>
            </w:r>
          </w:p>
          <w:p w:rsidR="00B92D14" w:rsidRPr="00E12EBB" w:rsidRDefault="00B92D14" w:rsidP="00FC20B7">
            <w:pPr>
              <w:spacing w:line="360" w:lineRule="auto"/>
              <w:rPr>
                <w:sz w:val="14"/>
              </w:rPr>
            </w:pPr>
          </w:p>
          <w:p w:rsidR="00E657A9" w:rsidRPr="00E12EBB" w:rsidRDefault="00E657A9" w:rsidP="00FC20B7">
            <w:pPr>
              <w:spacing w:line="360" w:lineRule="auto"/>
              <w:rPr>
                <w:sz w:val="20"/>
              </w:rPr>
            </w:pPr>
            <w:r w:rsidRPr="00E12EBB">
              <w:rPr>
                <w:sz w:val="20"/>
              </w:rPr>
              <w:t>Nom, prénoms et grade du co-directeur de thèse</w:t>
            </w:r>
            <w:r w:rsidR="006A7B1B" w:rsidRPr="00E12EBB">
              <w:rPr>
                <w:b/>
                <w:sz w:val="20"/>
                <w:vertAlign w:val="superscript"/>
              </w:rPr>
              <w:t>1</w:t>
            </w:r>
            <w:proofErr w:type="gramStart"/>
            <w:r w:rsidRPr="00E12EBB">
              <w:rPr>
                <w:sz w:val="20"/>
              </w:rPr>
              <w:t> :…</w:t>
            </w:r>
            <w:proofErr w:type="gramEnd"/>
            <w:r w:rsidRPr="00E12EBB">
              <w:rPr>
                <w:sz w:val="20"/>
              </w:rPr>
              <w:t>……………………………………………………………...</w:t>
            </w:r>
          </w:p>
          <w:p w:rsidR="00E657A9" w:rsidRPr="00E12EBB" w:rsidRDefault="00E657A9" w:rsidP="00B84D2A">
            <w:pPr>
              <w:spacing w:line="276" w:lineRule="auto"/>
              <w:rPr>
                <w:sz w:val="20"/>
              </w:rPr>
            </w:pPr>
            <w:r w:rsidRPr="00E12EBB">
              <w:rPr>
                <w:sz w:val="20"/>
              </w:rPr>
              <w:t>Adresse</w:t>
            </w:r>
            <w:proofErr w:type="gramStart"/>
            <w:r w:rsidRPr="00E12EBB">
              <w:rPr>
                <w:sz w:val="20"/>
              </w:rPr>
              <w:t> :…</w:t>
            </w:r>
            <w:proofErr w:type="gramEnd"/>
            <w:r w:rsidRPr="00E12EBB">
              <w:rPr>
                <w:sz w:val="20"/>
              </w:rPr>
              <w:t>…………………………………………………………………………………………………………</w:t>
            </w:r>
            <w:r w:rsidR="004F10A0" w:rsidRPr="00E12EBB">
              <w:rPr>
                <w:sz w:val="20"/>
              </w:rPr>
              <w:t>..</w:t>
            </w:r>
          </w:p>
          <w:p w:rsidR="008A1591" w:rsidRPr="00E12EBB" w:rsidRDefault="00FC677F" w:rsidP="00B84D2A">
            <w:pPr>
              <w:spacing w:line="276" w:lineRule="auto"/>
              <w:rPr>
                <w:sz w:val="20"/>
              </w:rPr>
            </w:pPr>
            <w:r w:rsidRPr="00E12EB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53340</wp:posOffset>
                      </wp:positionV>
                      <wp:extent cx="342900" cy="114300"/>
                      <wp:effectExtent l="0" t="0" r="0" b="0"/>
                      <wp:wrapNone/>
                      <wp:docPr id="171818825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C9A1A" id="Rectangle 5" o:spid="_x0000_s1026" style="position:absolute;margin-left:180pt;margin-top:4.2pt;width:27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" filled="f">
                      <v:path arrowok="t"/>
                    </v:rect>
                  </w:pict>
                </mc:Fallback>
              </mc:AlternateContent>
            </w:r>
            <w:r w:rsidRPr="00E12EB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39370</wp:posOffset>
                      </wp:positionV>
                      <wp:extent cx="342900" cy="114300"/>
                      <wp:effectExtent l="0" t="0" r="0" b="0"/>
                      <wp:wrapNone/>
                      <wp:docPr id="112370421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F7AE7" id="Rectangle 4" o:spid="_x0000_s1026" style="position:absolute;margin-left:81pt;margin-top:3.1pt;width:27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" filled="f">
                      <v:path arrowok="t"/>
                    </v:rect>
                  </w:pict>
                </mc:Fallback>
              </mc:AlternateContent>
            </w:r>
            <w:r w:rsidR="00E657A9" w:rsidRPr="00E12EBB">
              <w:rPr>
                <w:b/>
                <w:sz w:val="20"/>
              </w:rPr>
              <w:t>Avis</w:t>
            </w:r>
            <w:r w:rsidR="004B2802" w:rsidRPr="00E12EBB">
              <w:rPr>
                <w:b/>
                <w:sz w:val="20"/>
              </w:rPr>
              <w:t xml:space="preserve"> : </w:t>
            </w:r>
            <w:r w:rsidR="004B2802" w:rsidRPr="00E12EBB">
              <w:rPr>
                <w:sz w:val="20"/>
              </w:rPr>
              <w:t xml:space="preserve">    favorable </w:t>
            </w:r>
            <w:r w:rsidR="00E657A9" w:rsidRPr="00E12EBB">
              <w:rPr>
                <w:sz w:val="20"/>
              </w:rPr>
              <w:t xml:space="preserve">                </w:t>
            </w:r>
            <w:r w:rsidR="006C7660" w:rsidRPr="00E12EBB">
              <w:rPr>
                <w:sz w:val="20"/>
              </w:rPr>
              <w:t xml:space="preserve">  </w:t>
            </w:r>
            <w:r w:rsidR="00682B56" w:rsidRPr="00E12EBB">
              <w:rPr>
                <w:sz w:val="20"/>
              </w:rPr>
              <w:t xml:space="preserve"> </w:t>
            </w:r>
            <w:r w:rsidR="00FB2C9C" w:rsidRPr="00E12EBB">
              <w:rPr>
                <w:sz w:val="20"/>
              </w:rPr>
              <w:t>défavorable </w:t>
            </w:r>
          </w:p>
          <w:p w:rsidR="00E657A9" w:rsidRPr="00E12EBB" w:rsidRDefault="00E657A9" w:rsidP="00B84D2A">
            <w:pPr>
              <w:spacing w:line="276" w:lineRule="auto"/>
              <w:rPr>
                <w:sz w:val="12"/>
              </w:rPr>
            </w:pPr>
            <w:r w:rsidRPr="00E12EBB">
              <w:rPr>
                <w:sz w:val="20"/>
              </w:rPr>
              <w:t>Date………………………………</w:t>
            </w:r>
            <w:proofErr w:type="gramStart"/>
            <w:r w:rsidRPr="00E12EBB">
              <w:rPr>
                <w:sz w:val="20"/>
              </w:rPr>
              <w:t>…….</w:t>
            </w:r>
            <w:proofErr w:type="gramEnd"/>
            <w:r w:rsidRPr="00E12EBB">
              <w:rPr>
                <w:sz w:val="20"/>
              </w:rPr>
              <w:t xml:space="preserve">. </w:t>
            </w:r>
            <w:r w:rsidR="006C7660" w:rsidRPr="00E12EBB">
              <w:rPr>
                <w:sz w:val="20"/>
              </w:rPr>
              <w:t xml:space="preserve">                             </w:t>
            </w:r>
            <w:r w:rsidR="00171AD4" w:rsidRPr="00E12EBB">
              <w:rPr>
                <w:sz w:val="20"/>
              </w:rPr>
              <w:t xml:space="preserve">                               </w:t>
            </w:r>
            <w:r w:rsidRPr="00E12EBB">
              <w:rPr>
                <w:sz w:val="20"/>
              </w:rPr>
              <w:t>Signature :</w:t>
            </w:r>
          </w:p>
          <w:p w:rsidR="00FE6D39" w:rsidRPr="002D2906" w:rsidRDefault="00FE6D39" w:rsidP="00B84D2A">
            <w:pPr>
              <w:spacing w:line="276" w:lineRule="auto"/>
              <w:rPr>
                <w:sz w:val="18"/>
              </w:rPr>
            </w:pPr>
          </w:p>
          <w:p w:rsidR="00E657A9" w:rsidRPr="00E12EBB" w:rsidRDefault="00E657A9" w:rsidP="00E657A9">
            <w:pPr>
              <w:spacing w:line="360" w:lineRule="auto"/>
              <w:rPr>
                <w:sz w:val="2"/>
              </w:rPr>
            </w:pPr>
          </w:p>
        </w:tc>
      </w:tr>
    </w:tbl>
    <w:p w:rsidR="00E657A9" w:rsidRPr="00E12EBB" w:rsidRDefault="00E657A9" w:rsidP="00E657A9">
      <w:pPr>
        <w:rPr>
          <w:sz w:val="10"/>
        </w:rPr>
      </w:pPr>
    </w:p>
    <w:p w:rsidR="00647E84" w:rsidRPr="00E12EBB" w:rsidRDefault="00647E84" w:rsidP="00E657A9">
      <w:pPr>
        <w:rPr>
          <w:sz w:val="2"/>
        </w:rPr>
      </w:pPr>
    </w:p>
    <w:p w:rsidR="00647E84" w:rsidRPr="00E12EBB" w:rsidRDefault="00647E84" w:rsidP="00E657A9">
      <w:pPr>
        <w:rPr>
          <w:sz w:val="2"/>
        </w:rPr>
      </w:pPr>
    </w:p>
    <w:p w:rsidR="00647E84" w:rsidRPr="00E12EBB" w:rsidRDefault="00647E84" w:rsidP="00E657A9">
      <w:pPr>
        <w:rPr>
          <w:sz w:val="2"/>
        </w:rPr>
      </w:pPr>
    </w:p>
    <w:p w:rsidR="00E657A9" w:rsidRPr="00E12EBB" w:rsidRDefault="00E657A9" w:rsidP="00E657A9">
      <w:pPr>
        <w:rPr>
          <w:sz w:val="2"/>
        </w:rPr>
      </w:pPr>
    </w:p>
    <w:p w:rsidR="00E657A9" w:rsidRPr="00E12EBB" w:rsidRDefault="00E657A9" w:rsidP="00914127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jc w:val="left"/>
        <w:rPr>
          <w:smallCaps/>
        </w:rPr>
      </w:pPr>
      <w:r w:rsidRPr="00E12EBB">
        <w:rPr>
          <w:smallCaps/>
        </w:rPr>
        <w:t>Avis du responsable du laboratoire d’</w:t>
      </w:r>
      <w:r w:rsidR="00F66F21" w:rsidRPr="00E12EBB">
        <w:rPr>
          <w:smallCaps/>
          <w:sz w:val="20"/>
        </w:rPr>
        <w:t>ACC</w:t>
      </w:r>
      <w:r w:rsidR="007606D6" w:rsidRPr="00E12EBB">
        <w:rPr>
          <w:smallCaps/>
          <w:sz w:val="20"/>
        </w:rPr>
        <w:t>UEI</w:t>
      </w:r>
      <w:r w:rsidR="00F66F21" w:rsidRPr="00E12EBB">
        <w:rPr>
          <w:smallCaps/>
          <w:sz w:val="20"/>
        </w:rPr>
        <w:t xml:space="preserve">L </w:t>
      </w:r>
    </w:p>
    <w:p w:rsidR="00E657A9" w:rsidRPr="00E12EBB" w:rsidRDefault="00E657A9" w:rsidP="00212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sz w:val="2"/>
        </w:rPr>
      </w:pPr>
    </w:p>
    <w:p w:rsidR="00E657A9" w:rsidRPr="00E12EBB" w:rsidRDefault="00E657A9" w:rsidP="00212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rPr>
          <w:sz w:val="20"/>
        </w:rPr>
      </w:pPr>
      <w:r w:rsidRPr="00E12EBB">
        <w:rPr>
          <w:sz w:val="20"/>
        </w:rPr>
        <w:t xml:space="preserve">Nom et prénoms du </w:t>
      </w:r>
      <w:proofErr w:type="gramStart"/>
      <w:r w:rsidRPr="00E12EBB">
        <w:rPr>
          <w:sz w:val="20"/>
        </w:rPr>
        <w:t>Responsable:…</w:t>
      </w:r>
      <w:proofErr w:type="gramEnd"/>
      <w:r w:rsidRPr="00E12EBB">
        <w:rPr>
          <w:sz w:val="20"/>
        </w:rPr>
        <w:t>……………</w:t>
      </w:r>
      <w:r w:rsidR="00703755" w:rsidRPr="00E12EBB">
        <w:rPr>
          <w:sz w:val="20"/>
        </w:rPr>
        <w:t>………………………..</w:t>
      </w:r>
      <w:r w:rsidRPr="00E12EBB">
        <w:rPr>
          <w:sz w:val="20"/>
        </w:rPr>
        <w:t>……………………………………….</w:t>
      </w:r>
    </w:p>
    <w:p w:rsidR="00E657A9" w:rsidRPr="00E12EBB" w:rsidRDefault="00FC677F" w:rsidP="00212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rPr>
          <w:sz w:val="20"/>
        </w:rPr>
      </w:pPr>
      <w:r w:rsidRPr="00E12EB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55880</wp:posOffset>
                </wp:positionV>
                <wp:extent cx="342900" cy="114300"/>
                <wp:effectExtent l="0" t="0" r="0" b="0"/>
                <wp:wrapNone/>
                <wp:docPr id="56426804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D29A1" id="Rectangle 13" o:spid="_x0000_s1026" style="position:absolute;margin-left:180pt;margin-top:4.4pt;width:27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" filled="f">
                <v:path arrowok="t"/>
              </v:rect>
            </w:pict>
          </mc:Fallback>
        </mc:AlternateContent>
      </w:r>
      <w:r w:rsidRPr="00E12EB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39370</wp:posOffset>
                </wp:positionV>
                <wp:extent cx="342900" cy="114300"/>
                <wp:effectExtent l="0" t="0" r="0" b="0"/>
                <wp:wrapNone/>
                <wp:docPr id="8053905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55F92" id="Rectangle 12" o:spid="_x0000_s1026" style="position:absolute;margin-left:81pt;margin-top:3.1pt;width:27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" filled="f">
                <v:path arrowok="t"/>
              </v:rect>
            </w:pict>
          </mc:Fallback>
        </mc:AlternateContent>
      </w:r>
      <w:r w:rsidR="00E657A9" w:rsidRPr="00E12EBB">
        <w:rPr>
          <w:b/>
          <w:sz w:val="20"/>
        </w:rPr>
        <w:t>Avis</w:t>
      </w:r>
      <w:r w:rsidR="002E7892" w:rsidRPr="00E12EBB">
        <w:rPr>
          <w:b/>
          <w:sz w:val="20"/>
        </w:rPr>
        <w:t> :</w:t>
      </w:r>
      <w:r w:rsidR="002E7892" w:rsidRPr="00E12EBB">
        <w:rPr>
          <w:sz w:val="20"/>
        </w:rPr>
        <w:t xml:space="preserve">     favorable </w:t>
      </w:r>
      <w:r w:rsidR="00E657A9" w:rsidRPr="00E12EBB">
        <w:rPr>
          <w:sz w:val="20"/>
        </w:rPr>
        <w:t xml:space="preserve">         </w:t>
      </w:r>
      <w:r w:rsidR="00703755" w:rsidRPr="00E12EBB">
        <w:rPr>
          <w:sz w:val="20"/>
        </w:rPr>
        <w:t xml:space="preserve">            </w:t>
      </w:r>
      <w:r w:rsidR="0020358C" w:rsidRPr="00E12EBB">
        <w:rPr>
          <w:sz w:val="20"/>
        </w:rPr>
        <w:t>défavorable</w:t>
      </w:r>
    </w:p>
    <w:p w:rsidR="002D2906" w:rsidRDefault="00E657A9" w:rsidP="00212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rPr>
          <w:sz w:val="20"/>
        </w:rPr>
      </w:pPr>
      <w:r w:rsidRPr="00E12EBB">
        <w:rPr>
          <w:sz w:val="20"/>
        </w:rPr>
        <w:t>Date</w:t>
      </w:r>
      <w:proofErr w:type="gramStart"/>
      <w:r w:rsidRPr="00E12EBB">
        <w:rPr>
          <w:sz w:val="20"/>
        </w:rPr>
        <w:t> :…</w:t>
      </w:r>
      <w:proofErr w:type="gramEnd"/>
      <w:r w:rsidRPr="00E12EBB">
        <w:rPr>
          <w:sz w:val="20"/>
        </w:rPr>
        <w:t xml:space="preserve">………………………………….. </w:t>
      </w:r>
      <w:r w:rsidR="0011412E" w:rsidRPr="00E12EBB">
        <w:rPr>
          <w:sz w:val="20"/>
        </w:rPr>
        <w:t xml:space="preserve">              </w:t>
      </w:r>
    </w:p>
    <w:p w:rsidR="00E657A9" w:rsidRPr="00E12EBB" w:rsidRDefault="0011412E" w:rsidP="00212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rPr>
          <w:sz w:val="20"/>
        </w:rPr>
      </w:pPr>
      <w:r w:rsidRPr="00E12EBB">
        <w:rPr>
          <w:sz w:val="20"/>
        </w:rPr>
        <w:t xml:space="preserve">                                            </w:t>
      </w:r>
      <w:r w:rsidR="00E657A9" w:rsidRPr="00E12EBB">
        <w:rPr>
          <w:sz w:val="20"/>
        </w:rPr>
        <w:t>Signature :</w:t>
      </w:r>
    </w:p>
    <w:p w:rsidR="00E657A9" w:rsidRPr="00E12EBB" w:rsidRDefault="00E657A9" w:rsidP="00E657A9">
      <w:pPr>
        <w:rPr>
          <w:sz w:val="2"/>
        </w:rPr>
      </w:pPr>
    </w:p>
    <w:p w:rsidR="00E657A9" w:rsidRPr="00E12EBB" w:rsidRDefault="00E657A9" w:rsidP="00E657A9">
      <w:pPr>
        <w:rPr>
          <w:sz w:val="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657A9" w:rsidRPr="00E12EBB" w:rsidTr="00E44D8E">
        <w:tblPrEx>
          <w:tblCellMar>
            <w:top w:w="0" w:type="dxa"/>
            <w:bottom w:w="0" w:type="dxa"/>
          </w:tblCellMar>
        </w:tblPrEx>
        <w:tc>
          <w:tcPr>
            <w:tcW w:w="9284" w:type="dxa"/>
          </w:tcPr>
          <w:p w:rsidR="00E657A9" w:rsidRPr="002C6826" w:rsidRDefault="00E657A9" w:rsidP="00914127">
            <w:pPr>
              <w:pStyle w:val="Titre1"/>
              <w:spacing w:line="360" w:lineRule="auto"/>
              <w:jc w:val="left"/>
              <w:rPr>
                <w:smallCaps/>
                <w:lang w:val="fr-FR"/>
              </w:rPr>
            </w:pPr>
            <w:r w:rsidRPr="002C6826">
              <w:rPr>
                <w:smallCaps/>
                <w:lang w:val="fr-FR"/>
              </w:rPr>
              <w:t>Avis du responsable du Doctorat</w:t>
            </w:r>
          </w:p>
          <w:p w:rsidR="00E657A9" w:rsidRPr="00E12EBB" w:rsidRDefault="00E657A9" w:rsidP="00E657A9">
            <w:pPr>
              <w:rPr>
                <w:sz w:val="2"/>
              </w:rPr>
            </w:pPr>
          </w:p>
          <w:p w:rsidR="00E657A9" w:rsidRPr="00E12EBB" w:rsidRDefault="00E657A9" w:rsidP="00E657A9">
            <w:pPr>
              <w:spacing w:line="360" w:lineRule="auto"/>
              <w:rPr>
                <w:sz w:val="20"/>
              </w:rPr>
            </w:pPr>
            <w:r w:rsidRPr="00E12EBB">
              <w:rPr>
                <w:sz w:val="20"/>
              </w:rPr>
              <w:t>Nom et préno</w:t>
            </w:r>
            <w:r w:rsidR="008E2738" w:rsidRPr="00E12EBB">
              <w:rPr>
                <w:sz w:val="20"/>
              </w:rPr>
              <w:t>ms du Responsable</w:t>
            </w:r>
            <w:proofErr w:type="gramStart"/>
            <w:r w:rsidR="008E2738" w:rsidRPr="00E12EBB">
              <w:rPr>
                <w:sz w:val="20"/>
              </w:rPr>
              <w:t> :…</w:t>
            </w:r>
            <w:proofErr w:type="gramEnd"/>
            <w:r w:rsidR="008E2738" w:rsidRPr="00E12EBB">
              <w:rPr>
                <w:sz w:val="20"/>
              </w:rPr>
              <w:t>……………</w:t>
            </w:r>
            <w:r w:rsidRPr="00E12EBB">
              <w:rPr>
                <w:sz w:val="20"/>
              </w:rPr>
              <w:t>……………………………………</w:t>
            </w:r>
            <w:r w:rsidR="008E2738" w:rsidRPr="00E12EBB">
              <w:rPr>
                <w:sz w:val="20"/>
              </w:rPr>
              <w:t>…………….</w:t>
            </w:r>
            <w:r w:rsidRPr="00E12EBB">
              <w:rPr>
                <w:sz w:val="20"/>
              </w:rPr>
              <w:t>……………….</w:t>
            </w:r>
          </w:p>
          <w:p w:rsidR="00E657A9" w:rsidRPr="00E12EBB" w:rsidRDefault="00FC677F" w:rsidP="00E657A9">
            <w:pPr>
              <w:spacing w:line="360" w:lineRule="auto"/>
              <w:rPr>
                <w:sz w:val="20"/>
              </w:rPr>
            </w:pPr>
            <w:r w:rsidRPr="00E12EB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57150</wp:posOffset>
                      </wp:positionV>
                      <wp:extent cx="342900" cy="114300"/>
                      <wp:effectExtent l="0" t="0" r="0" b="0"/>
                      <wp:wrapNone/>
                      <wp:docPr id="208068959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F5767" id="Rectangle 7" o:spid="_x0000_s1026" style="position:absolute;margin-left:180pt;margin-top:4.5pt;width:27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" filled="f">
                      <v:path arrowok="t"/>
                    </v:rect>
                  </w:pict>
                </mc:Fallback>
              </mc:AlternateContent>
            </w:r>
            <w:r w:rsidRPr="00E12EB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39370</wp:posOffset>
                      </wp:positionV>
                      <wp:extent cx="342900" cy="114300"/>
                      <wp:effectExtent l="0" t="0" r="0" b="0"/>
                      <wp:wrapNone/>
                      <wp:docPr id="3259509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ED638" id="Rectangle 6" o:spid="_x0000_s1026" style="position:absolute;margin-left:81pt;margin-top:3.1pt;width:27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" filled="f">
                      <v:path arrowok="t"/>
                    </v:rect>
                  </w:pict>
                </mc:Fallback>
              </mc:AlternateContent>
            </w:r>
            <w:r w:rsidR="00E657A9" w:rsidRPr="00E12EBB">
              <w:rPr>
                <w:b/>
                <w:sz w:val="20"/>
              </w:rPr>
              <w:t>Avis :</w:t>
            </w:r>
            <w:r w:rsidR="00FD3913" w:rsidRPr="00E12EBB">
              <w:rPr>
                <w:sz w:val="20"/>
              </w:rPr>
              <w:t xml:space="preserve">      favorable</w:t>
            </w:r>
            <w:r w:rsidR="00E657A9" w:rsidRPr="00E12EBB">
              <w:rPr>
                <w:sz w:val="20"/>
              </w:rPr>
              <w:t xml:space="preserve"> </w:t>
            </w:r>
            <w:r w:rsidR="00FD3913" w:rsidRPr="00E12EBB">
              <w:rPr>
                <w:sz w:val="20"/>
              </w:rPr>
              <w:t xml:space="preserve">       </w:t>
            </w:r>
            <w:r w:rsidR="00A93BD6" w:rsidRPr="00E12EBB">
              <w:rPr>
                <w:sz w:val="20"/>
              </w:rPr>
              <w:t xml:space="preserve">             </w:t>
            </w:r>
            <w:r w:rsidR="00FD3913" w:rsidRPr="00E12EBB">
              <w:rPr>
                <w:sz w:val="20"/>
              </w:rPr>
              <w:t>défavorable </w:t>
            </w:r>
          </w:p>
          <w:p w:rsidR="002D2906" w:rsidRDefault="00E657A9" w:rsidP="00A06AFA">
            <w:pPr>
              <w:rPr>
                <w:sz w:val="20"/>
              </w:rPr>
            </w:pPr>
            <w:r w:rsidRPr="00E12EBB">
              <w:rPr>
                <w:sz w:val="20"/>
              </w:rPr>
              <w:t>Date</w:t>
            </w:r>
            <w:proofErr w:type="gramStart"/>
            <w:r w:rsidRPr="00E12EBB">
              <w:rPr>
                <w:sz w:val="20"/>
              </w:rPr>
              <w:t> :…</w:t>
            </w:r>
            <w:proofErr w:type="gramEnd"/>
            <w:r w:rsidRPr="00E12EBB">
              <w:rPr>
                <w:sz w:val="20"/>
              </w:rPr>
              <w:t xml:space="preserve">………………………………….. </w:t>
            </w:r>
            <w:r w:rsidR="00314337" w:rsidRPr="00E12EBB">
              <w:rPr>
                <w:sz w:val="20"/>
              </w:rPr>
              <w:t xml:space="preserve">            </w:t>
            </w:r>
          </w:p>
          <w:p w:rsidR="00E657A9" w:rsidRPr="00E12EBB" w:rsidRDefault="00314337" w:rsidP="00A06AFA">
            <w:pPr>
              <w:rPr>
                <w:sz w:val="20"/>
              </w:rPr>
            </w:pPr>
            <w:r w:rsidRPr="00E12EBB">
              <w:rPr>
                <w:sz w:val="20"/>
              </w:rPr>
              <w:t xml:space="preserve">                                              </w:t>
            </w:r>
            <w:r w:rsidR="00E657A9" w:rsidRPr="00E12EBB">
              <w:rPr>
                <w:sz w:val="20"/>
              </w:rPr>
              <w:t>Signature :</w:t>
            </w:r>
          </w:p>
          <w:p w:rsidR="00E657A9" w:rsidRPr="00E12EBB" w:rsidRDefault="00E657A9" w:rsidP="00E657A9">
            <w:pPr>
              <w:spacing w:line="360" w:lineRule="auto"/>
              <w:rPr>
                <w:sz w:val="8"/>
              </w:rPr>
            </w:pPr>
          </w:p>
        </w:tc>
      </w:tr>
    </w:tbl>
    <w:p w:rsidR="00E657A9" w:rsidRPr="00E12EBB" w:rsidRDefault="00E657A9" w:rsidP="00E657A9">
      <w:pPr>
        <w:rPr>
          <w:sz w:val="6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657A9" w:rsidRPr="00E12EBB" w:rsidTr="00EE4426">
        <w:tblPrEx>
          <w:tblCellMar>
            <w:top w:w="0" w:type="dxa"/>
            <w:bottom w:w="0" w:type="dxa"/>
          </w:tblCellMar>
        </w:tblPrEx>
        <w:tc>
          <w:tcPr>
            <w:tcW w:w="9284" w:type="dxa"/>
          </w:tcPr>
          <w:p w:rsidR="00E657A9" w:rsidRPr="00E12EBB" w:rsidRDefault="00E657A9" w:rsidP="00914127">
            <w:pPr>
              <w:spacing w:line="276" w:lineRule="auto"/>
              <w:rPr>
                <w:b/>
                <w:bCs/>
                <w:smallCaps/>
              </w:rPr>
            </w:pPr>
            <w:r w:rsidRPr="00E12EBB">
              <w:rPr>
                <w:b/>
                <w:bCs/>
                <w:smallCaps/>
              </w:rPr>
              <w:t>Avis du Directeur de l’Ecole doctorale</w:t>
            </w:r>
          </w:p>
          <w:p w:rsidR="00E657A9" w:rsidRPr="00E12EBB" w:rsidRDefault="00E657A9" w:rsidP="002B1FBC">
            <w:pPr>
              <w:spacing w:line="276" w:lineRule="auto"/>
              <w:rPr>
                <w:b/>
                <w:bCs/>
                <w:i/>
                <w:iCs/>
                <w:sz w:val="20"/>
              </w:rPr>
            </w:pPr>
            <w:r w:rsidRPr="00E12EBB">
              <w:rPr>
                <w:i/>
                <w:iCs/>
                <w:sz w:val="18"/>
              </w:rPr>
              <w:t>Cet avis doit être conforme à c</w:t>
            </w:r>
            <w:r w:rsidR="001C43AB" w:rsidRPr="00E12EBB">
              <w:rPr>
                <w:i/>
                <w:iCs/>
                <w:sz w:val="18"/>
              </w:rPr>
              <w:t>elui du Conseil scientifique et</w:t>
            </w:r>
            <w:r w:rsidRPr="00E12EBB">
              <w:rPr>
                <w:i/>
                <w:iCs/>
                <w:sz w:val="18"/>
              </w:rPr>
              <w:t xml:space="preserve"> pédagogique de l’Ecole doctorale</w:t>
            </w:r>
            <w:r w:rsidR="002B1FBC" w:rsidRPr="00E12EBB">
              <w:rPr>
                <w:i/>
                <w:iCs/>
                <w:sz w:val="20"/>
              </w:rPr>
              <w:t>.</w:t>
            </w:r>
          </w:p>
          <w:p w:rsidR="00E657A9" w:rsidRPr="00E12EBB" w:rsidRDefault="00E657A9" w:rsidP="00E657A9">
            <w:pPr>
              <w:jc w:val="center"/>
              <w:rPr>
                <w:b/>
                <w:bCs/>
                <w:sz w:val="2"/>
              </w:rPr>
            </w:pPr>
          </w:p>
          <w:p w:rsidR="00E657A9" w:rsidRPr="00E12EBB" w:rsidRDefault="00E657A9" w:rsidP="00E657A9">
            <w:pPr>
              <w:spacing w:line="360" w:lineRule="auto"/>
              <w:rPr>
                <w:sz w:val="20"/>
              </w:rPr>
            </w:pPr>
            <w:r w:rsidRPr="00E12EBB">
              <w:rPr>
                <w:sz w:val="20"/>
              </w:rPr>
              <w:t>Nom et prénoms du Directeur de l’Ecole doctorale</w:t>
            </w:r>
            <w:proofErr w:type="gramStart"/>
            <w:r w:rsidRPr="00E12EBB">
              <w:rPr>
                <w:sz w:val="20"/>
              </w:rPr>
              <w:t> :…</w:t>
            </w:r>
            <w:proofErr w:type="gramEnd"/>
            <w:r w:rsidRPr="00E12EBB">
              <w:rPr>
                <w:sz w:val="20"/>
              </w:rPr>
              <w:t>…………………………………………………………….</w:t>
            </w:r>
          </w:p>
          <w:p w:rsidR="00E657A9" w:rsidRPr="00E12EBB" w:rsidRDefault="00FC677F" w:rsidP="00E657A9">
            <w:pPr>
              <w:spacing w:line="360" w:lineRule="auto"/>
              <w:rPr>
                <w:sz w:val="20"/>
              </w:rPr>
            </w:pPr>
            <w:r w:rsidRPr="00E12EB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19050</wp:posOffset>
                      </wp:positionV>
                      <wp:extent cx="342900" cy="114300"/>
                      <wp:effectExtent l="0" t="0" r="0" b="0"/>
                      <wp:wrapNone/>
                      <wp:docPr id="193337620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C1FEA" id="Rectangle 9" o:spid="_x0000_s1026" style="position:absolute;margin-left:180pt;margin-top:1.5pt;width:27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" filled="f">
                      <v:path arrowok="t"/>
                    </v:rect>
                  </w:pict>
                </mc:Fallback>
              </mc:AlternateContent>
            </w:r>
            <w:r w:rsidRPr="00E12EB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39370</wp:posOffset>
                      </wp:positionV>
                      <wp:extent cx="342900" cy="114300"/>
                      <wp:effectExtent l="0" t="0" r="0" b="0"/>
                      <wp:wrapNone/>
                      <wp:docPr id="19687194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C7EFD" id="Rectangle 8" o:spid="_x0000_s1026" style="position:absolute;margin-left:81pt;margin-top:3.1pt;width:27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" filled="f">
                      <v:path arrowok="t"/>
                    </v:rect>
                  </w:pict>
                </mc:Fallback>
              </mc:AlternateContent>
            </w:r>
            <w:r w:rsidR="00E657A9" w:rsidRPr="00E12EBB">
              <w:rPr>
                <w:b/>
                <w:sz w:val="20"/>
              </w:rPr>
              <w:t>Avis</w:t>
            </w:r>
            <w:r w:rsidR="00EC6415" w:rsidRPr="00E12EBB">
              <w:rPr>
                <w:b/>
                <w:sz w:val="20"/>
              </w:rPr>
              <w:t> :</w:t>
            </w:r>
            <w:r w:rsidR="00EC6415" w:rsidRPr="00E12EBB">
              <w:rPr>
                <w:sz w:val="20"/>
              </w:rPr>
              <w:t xml:space="preserve">      favorable </w:t>
            </w:r>
            <w:r w:rsidR="00E657A9" w:rsidRPr="00E12EBB">
              <w:rPr>
                <w:sz w:val="20"/>
              </w:rPr>
              <w:t xml:space="preserve">         </w:t>
            </w:r>
            <w:r w:rsidR="00A93BD6" w:rsidRPr="00E12EBB">
              <w:rPr>
                <w:sz w:val="20"/>
              </w:rPr>
              <w:t xml:space="preserve">          </w:t>
            </w:r>
            <w:r w:rsidR="00EC6415" w:rsidRPr="00E12EBB">
              <w:rPr>
                <w:sz w:val="20"/>
              </w:rPr>
              <w:t>défavorable </w:t>
            </w:r>
          </w:p>
          <w:p w:rsidR="00E657A9" w:rsidRPr="00E12EBB" w:rsidRDefault="00E657A9" w:rsidP="00A06AFA">
            <w:pPr>
              <w:rPr>
                <w:sz w:val="20"/>
              </w:rPr>
            </w:pPr>
            <w:r w:rsidRPr="00E12EBB">
              <w:rPr>
                <w:sz w:val="20"/>
              </w:rPr>
              <w:t>Date………………………………</w:t>
            </w:r>
            <w:proofErr w:type="gramStart"/>
            <w:r w:rsidRPr="00E12EBB">
              <w:rPr>
                <w:sz w:val="20"/>
              </w:rPr>
              <w:t>…….</w:t>
            </w:r>
            <w:proofErr w:type="gramEnd"/>
            <w:r w:rsidRPr="00E12EBB">
              <w:rPr>
                <w:sz w:val="20"/>
              </w:rPr>
              <w:t xml:space="preserve">. </w:t>
            </w:r>
            <w:r w:rsidR="00314337" w:rsidRPr="00E12EBB">
              <w:rPr>
                <w:sz w:val="20"/>
              </w:rPr>
              <w:t xml:space="preserve">                                                            </w:t>
            </w:r>
            <w:r w:rsidRPr="00E12EBB">
              <w:rPr>
                <w:sz w:val="20"/>
              </w:rPr>
              <w:t>Signature :</w:t>
            </w:r>
          </w:p>
          <w:p w:rsidR="00E657A9" w:rsidRPr="00E12EBB" w:rsidRDefault="00E657A9" w:rsidP="00E657A9">
            <w:pPr>
              <w:spacing w:line="360" w:lineRule="auto"/>
              <w:rPr>
                <w:sz w:val="8"/>
              </w:rPr>
            </w:pPr>
          </w:p>
        </w:tc>
      </w:tr>
    </w:tbl>
    <w:p w:rsidR="00E657A9" w:rsidRPr="00E12EBB" w:rsidRDefault="00E657A9" w:rsidP="00E657A9">
      <w:pPr>
        <w:rPr>
          <w:sz w:val="1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657A9" w:rsidRPr="00E12EBB" w:rsidTr="00EE4426">
        <w:tblPrEx>
          <w:tblCellMar>
            <w:top w:w="0" w:type="dxa"/>
            <w:bottom w:w="0" w:type="dxa"/>
          </w:tblCellMar>
        </w:tblPrEx>
        <w:tc>
          <w:tcPr>
            <w:tcW w:w="9284" w:type="dxa"/>
          </w:tcPr>
          <w:p w:rsidR="00E657A9" w:rsidRPr="00E12EBB" w:rsidRDefault="00E657A9" w:rsidP="00914127">
            <w:pPr>
              <w:rPr>
                <w:b/>
                <w:bCs/>
                <w:smallCaps/>
              </w:rPr>
            </w:pPr>
            <w:r w:rsidRPr="00E12EBB">
              <w:rPr>
                <w:b/>
                <w:bCs/>
                <w:smallCaps/>
              </w:rPr>
              <w:t>Avis du Chef de l’établissement de rattachement du Doctorat</w:t>
            </w:r>
          </w:p>
          <w:p w:rsidR="00E657A9" w:rsidRPr="00E12EBB" w:rsidRDefault="00E657A9" w:rsidP="00A06AFA">
            <w:pPr>
              <w:jc w:val="center"/>
              <w:rPr>
                <w:b/>
                <w:bCs/>
                <w:sz w:val="6"/>
              </w:rPr>
            </w:pPr>
          </w:p>
          <w:p w:rsidR="00E657A9" w:rsidRPr="00E12EBB" w:rsidRDefault="00E657A9" w:rsidP="00EC6415">
            <w:pPr>
              <w:spacing w:line="276" w:lineRule="auto"/>
              <w:rPr>
                <w:sz w:val="20"/>
              </w:rPr>
            </w:pPr>
            <w:r w:rsidRPr="00E12EBB">
              <w:rPr>
                <w:sz w:val="20"/>
              </w:rPr>
              <w:t>Nom et prénoms du Chef de l’Etablissement</w:t>
            </w:r>
            <w:proofErr w:type="gramStart"/>
            <w:r w:rsidRPr="00E12EBB">
              <w:rPr>
                <w:sz w:val="20"/>
              </w:rPr>
              <w:t> :…</w:t>
            </w:r>
            <w:proofErr w:type="gramEnd"/>
            <w:r w:rsidRPr="00E12EBB">
              <w:rPr>
                <w:sz w:val="20"/>
              </w:rPr>
              <w:t>…………………………………………………………………..</w:t>
            </w:r>
          </w:p>
          <w:p w:rsidR="00E657A9" w:rsidRPr="00E12EBB" w:rsidRDefault="00FC677F" w:rsidP="00EC6415">
            <w:pPr>
              <w:spacing w:line="276" w:lineRule="auto"/>
              <w:rPr>
                <w:sz w:val="20"/>
              </w:rPr>
            </w:pPr>
            <w:r w:rsidRPr="00E12EB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13335</wp:posOffset>
                      </wp:positionV>
                      <wp:extent cx="342900" cy="114300"/>
                      <wp:effectExtent l="0" t="0" r="0" b="0"/>
                      <wp:wrapNone/>
                      <wp:docPr id="66779897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D4C9C" id="Rectangle 11" o:spid="_x0000_s1026" style="position:absolute;margin-left:180pt;margin-top:1.05pt;width:27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" filled="f">
                      <v:path arrowok="t"/>
                    </v:rect>
                  </w:pict>
                </mc:Fallback>
              </mc:AlternateContent>
            </w:r>
            <w:r w:rsidRPr="00E12EB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39370</wp:posOffset>
                      </wp:positionV>
                      <wp:extent cx="342900" cy="114300"/>
                      <wp:effectExtent l="0" t="0" r="0" b="0"/>
                      <wp:wrapNone/>
                      <wp:docPr id="12701217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E9EE3" id="Rectangle 10" o:spid="_x0000_s1026" style="position:absolute;margin-left:81pt;margin-top:3.1pt;width:27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" filled="f">
                      <v:path arrowok="t"/>
                    </v:rect>
                  </w:pict>
                </mc:Fallback>
              </mc:AlternateContent>
            </w:r>
            <w:r w:rsidR="00E657A9" w:rsidRPr="00E12EBB">
              <w:rPr>
                <w:b/>
                <w:sz w:val="20"/>
              </w:rPr>
              <w:t>Avis</w:t>
            </w:r>
            <w:r w:rsidR="006809E0" w:rsidRPr="00E12EBB">
              <w:rPr>
                <w:b/>
                <w:sz w:val="20"/>
              </w:rPr>
              <w:t> :</w:t>
            </w:r>
            <w:r w:rsidR="006809E0" w:rsidRPr="00E12EBB">
              <w:rPr>
                <w:sz w:val="20"/>
              </w:rPr>
              <w:t xml:space="preserve">      favorable </w:t>
            </w:r>
            <w:r w:rsidR="00E657A9" w:rsidRPr="00E12EBB">
              <w:rPr>
                <w:sz w:val="20"/>
              </w:rPr>
              <w:t xml:space="preserve">         </w:t>
            </w:r>
            <w:r w:rsidR="001C43AB" w:rsidRPr="00E12EBB">
              <w:rPr>
                <w:sz w:val="20"/>
              </w:rPr>
              <w:t xml:space="preserve">        </w:t>
            </w:r>
            <w:r w:rsidR="00773587" w:rsidRPr="00E12EBB">
              <w:rPr>
                <w:sz w:val="20"/>
              </w:rPr>
              <w:t xml:space="preserve"> </w:t>
            </w:r>
            <w:r w:rsidR="006809E0" w:rsidRPr="00E12EBB">
              <w:rPr>
                <w:sz w:val="20"/>
              </w:rPr>
              <w:t>défavorable </w:t>
            </w:r>
          </w:p>
          <w:p w:rsidR="00B25880" w:rsidRPr="00E12EBB" w:rsidRDefault="00E657A9" w:rsidP="00E657A9">
            <w:pPr>
              <w:spacing w:line="360" w:lineRule="auto"/>
              <w:rPr>
                <w:sz w:val="14"/>
              </w:rPr>
            </w:pPr>
            <w:r w:rsidRPr="00E12EBB">
              <w:rPr>
                <w:sz w:val="20"/>
              </w:rPr>
              <w:t>Date</w:t>
            </w:r>
            <w:proofErr w:type="gramStart"/>
            <w:r w:rsidRPr="00E12EBB">
              <w:rPr>
                <w:sz w:val="20"/>
              </w:rPr>
              <w:t> :…</w:t>
            </w:r>
            <w:proofErr w:type="gramEnd"/>
            <w:r w:rsidRPr="00E12EBB">
              <w:rPr>
                <w:sz w:val="20"/>
              </w:rPr>
              <w:t xml:space="preserve">………………………………….. </w:t>
            </w:r>
            <w:r w:rsidR="00C50C62" w:rsidRPr="00E12EBB">
              <w:rPr>
                <w:sz w:val="20"/>
              </w:rPr>
              <w:t xml:space="preserve">                                                    </w:t>
            </w:r>
            <w:r w:rsidR="00464F93" w:rsidRPr="00E12EBB">
              <w:rPr>
                <w:sz w:val="20"/>
              </w:rPr>
              <w:t xml:space="preserve"> </w:t>
            </w:r>
            <w:r w:rsidR="00C50C62" w:rsidRPr="00E12EBB">
              <w:rPr>
                <w:sz w:val="20"/>
              </w:rPr>
              <w:t xml:space="preserve">     </w:t>
            </w:r>
            <w:r w:rsidRPr="00E12EBB">
              <w:rPr>
                <w:sz w:val="20"/>
              </w:rPr>
              <w:t>Signature :</w:t>
            </w:r>
          </w:p>
          <w:p w:rsidR="001E1ACB" w:rsidRDefault="001E1ACB" w:rsidP="00E657A9">
            <w:pPr>
              <w:spacing w:line="360" w:lineRule="auto"/>
              <w:rPr>
                <w:sz w:val="14"/>
              </w:rPr>
            </w:pPr>
          </w:p>
          <w:p w:rsidR="002D2906" w:rsidRPr="00E12EBB" w:rsidRDefault="002D2906" w:rsidP="00E657A9">
            <w:pPr>
              <w:spacing w:line="360" w:lineRule="auto"/>
              <w:rPr>
                <w:sz w:val="14"/>
              </w:rPr>
            </w:pPr>
          </w:p>
        </w:tc>
      </w:tr>
    </w:tbl>
    <w:p w:rsidR="00E657A9" w:rsidRPr="00E12EBB" w:rsidRDefault="00E657A9" w:rsidP="00E657A9">
      <w:pPr>
        <w:rPr>
          <w:sz w:val="6"/>
        </w:rPr>
      </w:pPr>
    </w:p>
    <w:p w:rsidR="00E657A9" w:rsidRPr="00E12EBB" w:rsidRDefault="00E657A9" w:rsidP="00E657A9">
      <w:pPr>
        <w:pStyle w:val="Titre2"/>
        <w:jc w:val="left"/>
        <w:rPr>
          <w:sz w:val="2"/>
        </w:rPr>
      </w:pPr>
    </w:p>
    <w:p w:rsidR="00E12EBB" w:rsidRPr="00E12EBB" w:rsidRDefault="00E12EBB" w:rsidP="00E657A9">
      <w:pPr>
        <w:pStyle w:val="Titre2"/>
        <w:rPr>
          <w:i w:val="0"/>
          <w:sz w:val="10"/>
          <w:u w:val="single"/>
        </w:rPr>
      </w:pPr>
    </w:p>
    <w:p w:rsidR="00E657A9" w:rsidRDefault="00E657A9" w:rsidP="00E657A9">
      <w:pPr>
        <w:pStyle w:val="Titre2"/>
        <w:rPr>
          <w:i w:val="0"/>
          <w:sz w:val="16"/>
          <w:u w:val="single"/>
        </w:rPr>
      </w:pPr>
      <w:r w:rsidRPr="00E12EBB">
        <w:rPr>
          <w:i w:val="0"/>
          <w:sz w:val="16"/>
          <w:u w:val="single"/>
        </w:rPr>
        <w:t>PIECES A FOURNIR</w:t>
      </w:r>
    </w:p>
    <w:p w:rsidR="000A6D2B" w:rsidRPr="00DC6DC2" w:rsidRDefault="000A6D2B" w:rsidP="000A6D2B">
      <w:pPr>
        <w:rPr>
          <w:sz w:val="10"/>
          <w:lang w:val="x-none"/>
        </w:rPr>
      </w:pPr>
    </w:p>
    <w:p w:rsidR="00E657A9" w:rsidRPr="00DC6DC2" w:rsidRDefault="00E657A9" w:rsidP="00E657A9">
      <w:pPr>
        <w:rPr>
          <w:sz w:val="2"/>
        </w:rPr>
      </w:pPr>
    </w:p>
    <w:p w:rsidR="00E657A9" w:rsidRPr="00DC6DC2" w:rsidRDefault="00422598" w:rsidP="002125B6">
      <w:pPr>
        <w:numPr>
          <w:ilvl w:val="0"/>
          <w:numId w:val="7"/>
        </w:numPr>
        <w:jc w:val="both"/>
        <w:rPr>
          <w:sz w:val="18"/>
        </w:rPr>
      </w:pPr>
      <w:r w:rsidRPr="00DC6DC2">
        <w:rPr>
          <w:sz w:val="18"/>
        </w:rPr>
        <w:t>Les c</w:t>
      </w:r>
      <w:r w:rsidR="00041DBE" w:rsidRPr="00DC6DC2">
        <w:rPr>
          <w:sz w:val="18"/>
        </w:rPr>
        <w:t xml:space="preserve">opies légalisées de tous les diplômes obtenus </w:t>
      </w:r>
      <w:r w:rsidR="00C232BD" w:rsidRPr="00DC6DC2">
        <w:rPr>
          <w:sz w:val="18"/>
        </w:rPr>
        <w:t>(</w:t>
      </w:r>
      <w:r w:rsidR="007F1902" w:rsidRPr="00DC6DC2">
        <w:rPr>
          <w:sz w:val="18"/>
        </w:rPr>
        <w:t>B</w:t>
      </w:r>
      <w:r w:rsidRPr="00DC6DC2">
        <w:rPr>
          <w:sz w:val="18"/>
        </w:rPr>
        <w:t>accalauréat</w:t>
      </w:r>
      <w:r w:rsidR="00C232BD" w:rsidRPr="00DC6DC2">
        <w:rPr>
          <w:sz w:val="18"/>
        </w:rPr>
        <w:t xml:space="preserve">, Master, </w:t>
      </w:r>
      <w:r w:rsidRPr="00DC6DC2">
        <w:rPr>
          <w:sz w:val="18"/>
        </w:rPr>
        <w:t>DEA</w:t>
      </w:r>
      <w:r w:rsidR="00C232BD" w:rsidRPr="00DC6DC2">
        <w:rPr>
          <w:sz w:val="18"/>
        </w:rPr>
        <w:t xml:space="preserve"> et autres</w:t>
      </w:r>
      <w:r w:rsidRPr="00DC6DC2">
        <w:rPr>
          <w:sz w:val="18"/>
        </w:rPr>
        <w:t>) </w:t>
      </w:r>
    </w:p>
    <w:p w:rsidR="00812AF7" w:rsidRPr="00DC6DC2" w:rsidRDefault="00223FFF" w:rsidP="002125B6">
      <w:pPr>
        <w:numPr>
          <w:ilvl w:val="0"/>
          <w:numId w:val="7"/>
        </w:numPr>
        <w:jc w:val="both"/>
        <w:rPr>
          <w:sz w:val="18"/>
        </w:rPr>
      </w:pPr>
      <w:r w:rsidRPr="00DC6DC2">
        <w:rPr>
          <w:sz w:val="18"/>
        </w:rPr>
        <w:t>La c</w:t>
      </w:r>
      <w:r w:rsidR="00422598" w:rsidRPr="00DC6DC2">
        <w:rPr>
          <w:sz w:val="18"/>
        </w:rPr>
        <w:t>harte des thèses visée </w:t>
      </w:r>
    </w:p>
    <w:p w:rsidR="00A06AFA" w:rsidRPr="00DC6DC2" w:rsidRDefault="00223FFF" w:rsidP="002125B6">
      <w:pPr>
        <w:numPr>
          <w:ilvl w:val="0"/>
          <w:numId w:val="7"/>
        </w:numPr>
        <w:jc w:val="both"/>
        <w:rPr>
          <w:sz w:val="18"/>
        </w:rPr>
      </w:pPr>
      <w:r w:rsidRPr="00DC6DC2">
        <w:rPr>
          <w:sz w:val="18"/>
        </w:rPr>
        <w:t xml:space="preserve">Le </w:t>
      </w:r>
      <w:r w:rsidR="008F2809" w:rsidRPr="00DC6DC2">
        <w:rPr>
          <w:sz w:val="18"/>
        </w:rPr>
        <w:t>p</w:t>
      </w:r>
      <w:r w:rsidR="00041DBE" w:rsidRPr="00DC6DC2">
        <w:rPr>
          <w:sz w:val="18"/>
        </w:rPr>
        <w:t>rojet de</w:t>
      </w:r>
      <w:r w:rsidR="00A06FA7" w:rsidRPr="00DC6DC2">
        <w:rPr>
          <w:sz w:val="18"/>
        </w:rPr>
        <w:t xml:space="preserve"> </w:t>
      </w:r>
      <w:r w:rsidR="00DF04B1" w:rsidRPr="00DC6DC2">
        <w:rPr>
          <w:sz w:val="18"/>
        </w:rPr>
        <w:t>thèse</w:t>
      </w:r>
      <w:r w:rsidR="002D2906" w:rsidRPr="00DC6DC2">
        <w:rPr>
          <w:sz w:val="18"/>
        </w:rPr>
        <w:t xml:space="preserve"> version papier et la</w:t>
      </w:r>
      <w:r w:rsidR="00041DBE" w:rsidRPr="00DC6DC2">
        <w:rPr>
          <w:sz w:val="18"/>
        </w:rPr>
        <w:t xml:space="preserve"> </w:t>
      </w:r>
      <w:r w:rsidR="00DF04B1" w:rsidRPr="00DC6DC2">
        <w:rPr>
          <w:sz w:val="18"/>
        </w:rPr>
        <w:t>version électronique à envoyer</w:t>
      </w:r>
      <w:r w:rsidR="002D2906" w:rsidRPr="00DC6DC2">
        <w:rPr>
          <w:sz w:val="18"/>
        </w:rPr>
        <w:t> :</w:t>
      </w:r>
      <w:r w:rsidR="00714F95" w:rsidRPr="00DC6DC2">
        <w:rPr>
          <w:sz w:val="18"/>
        </w:rPr>
        <w:t xml:space="preserve"> </w:t>
      </w:r>
      <w:r w:rsidR="002D2906" w:rsidRPr="00DC6DC2">
        <w:rPr>
          <w:sz w:val="18"/>
        </w:rPr>
        <w:t>(</w:t>
      </w:r>
      <w:r w:rsidR="000B1D5F" w:rsidRPr="00DC6DC2">
        <w:rPr>
          <w:b/>
          <w:sz w:val="20"/>
        </w:rPr>
        <w:t>sev@ucad.edu.sn</w:t>
      </w:r>
      <w:r w:rsidR="00C232BD" w:rsidRPr="00DC6DC2">
        <w:rPr>
          <w:b/>
          <w:sz w:val="20"/>
        </w:rPr>
        <w:t>)</w:t>
      </w:r>
    </w:p>
    <w:p w:rsidR="00041DBE" w:rsidRPr="00DC6DC2" w:rsidRDefault="00223FFF" w:rsidP="002125B6">
      <w:pPr>
        <w:numPr>
          <w:ilvl w:val="0"/>
          <w:numId w:val="7"/>
        </w:numPr>
        <w:jc w:val="both"/>
        <w:rPr>
          <w:sz w:val="18"/>
        </w:rPr>
      </w:pPr>
      <w:r w:rsidRPr="00DC6DC2">
        <w:rPr>
          <w:sz w:val="18"/>
        </w:rPr>
        <w:t>La c</w:t>
      </w:r>
      <w:r w:rsidR="00041DBE" w:rsidRPr="00DC6DC2">
        <w:rPr>
          <w:sz w:val="18"/>
        </w:rPr>
        <w:t xml:space="preserve">opie de la </w:t>
      </w:r>
      <w:proofErr w:type="gramStart"/>
      <w:r w:rsidR="00041DBE" w:rsidRPr="00DC6DC2">
        <w:rPr>
          <w:sz w:val="18"/>
        </w:rPr>
        <w:t>conv</w:t>
      </w:r>
      <w:r w:rsidRPr="00DC6DC2">
        <w:rPr>
          <w:sz w:val="18"/>
        </w:rPr>
        <w:t>ention  de</w:t>
      </w:r>
      <w:proofErr w:type="gramEnd"/>
      <w:r w:rsidRPr="00DC6DC2">
        <w:rPr>
          <w:sz w:val="18"/>
        </w:rPr>
        <w:t xml:space="preserve"> cotutelle de thèse (p</w:t>
      </w:r>
      <w:r w:rsidR="00041DBE" w:rsidRPr="00DC6DC2">
        <w:rPr>
          <w:sz w:val="18"/>
        </w:rPr>
        <w:t>our les thèses en cotutelle</w:t>
      </w:r>
      <w:r w:rsidRPr="00DC6DC2">
        <w:rPr>
          <w:sz w:val="18"/>
        </w:rPr>
        <w:t>) </w:t>
      </w:r>
    </w:p>
    <w:p w:rsidR="00DA1BD7" w:rsidRPr="00DC6DC2" w:rsidRDefault="00DA1BD7" w:rsidP="002125B6">
      <w:pPr>
        <w:numPr>
          <w:ilvl w:val="0"/>
          <w:numId w:val="7"/>
        </w:numPr>
        <w:jc w:val="both"/>
        <w:rPr>
          <w:sz w:val="18"/>
        </w:rPr>
      </w:pPr>
      <w:r w:rsidRPr="00DC6DC2">
        <w:rPr>
          <w:sz w:val="18"/>
        </w:rPr>
        <w:t xml:space="preserve">L´attestation de financement </w:t>
      </w:r>
      <w:r w:rsidR="00B32B5C" w:rsidRPr="00DC6DC2">
        <w:rPr>
          <w:sz w:val="18"/>
        </w:rPr>
        <w:t xml:space="preserve">du projet de </w:t>
      </w:r>
      <w:r w:rsidR="00C232BD" w:rsidRPr="00DC6DC2">
        <w:rPr>
          <w:sz w:val="18"/>
        </w:rPr>
        <w:t>thèse</w:t>
      </w:r>
    </w:p>
    <w:p w:rsidR="00F011EB" w:rsidRDefault="00F011EB" w:rsidP="002125B6">
      <w:pPr>
        <w:numPr>
          <w:ilvl w:val="0"/>
          <w:numId w:val="7"/>
        </w:numPr>
        <w:jc w:val="both"/>
        <w:rPr>
          <w:sz w:val="18"/>
        </w:rPr>
      </w:pPr>
      <w:r w:rsidRPr="00DC6DC2">
        <w:rPr>
          <w:sz w:val="18"/>
        </w:rPr>
        <w:t>La copie légalisée de la carte nationale d´identité (pour les sénégalais) ou du passeport (pour les étrangers)</w:t>
      </w:r>
    </w:p>
    <w:p w:rsidR="00DC6DC2" w:rsidRPr="00DC6DC2" w:rsidRDefault="00DC6DC2" w:rsidP="002125B6">
      <w:pPr>
        <w:numPr>
          <w:ilvl w:val="0"/>
          <w:numId w:val="7"/>
        </w:numPr>
        <w:jc w:val="both"/>
        <w:rPr>
          <w:sz w:val="18"/>
        </w:rPr>
      </w:pPr>
      <w:r w:rsidRPr="00DC6DC2">
        <w:rPr>
          <w:sz w:val="18"/>
        </w:rPr>
        <w:t xml:space="preserve">Le dossier complet </w:t>
      </w:r>
      <w:r>
        <w:rPr>
          <w:sz w:val="18"/>
        </w:rPr>
        <w:t>(</w:t>
      </w:r>
      <w:r w:rsidRPr="00DC6DC2">
        <w:rPr>
          <w:sz w:val="18"/>
        </w:rPr>
        <w:t>version papier)</w:t>
      </w:r>
      <w:r>
        <w:rPr>
          <w:sz w:val="18"/>
        </w:rPr>
        <w:t xml:space="preserve"> </w:t>
      </w:r>
      <w:r w:rsidRPr="00DC6DC2">
        <w:rPr>
          <w:sz w:val="18"/>
        </w:rPr>
        <w:t>est à déposer au Secrétariat de l’Ecole Doctorale SEV</w:t>
      </w:r>
    </w:p>
    <w:p w:rsidR="00CF0D7D" w:rsidRPr="00DC6DC2" w:rsidRDefault="00CF0D7D" w:rsidP="00CF0D7D">
      <w:pPr>
        <w:ind w:left="502"/>
        <w:jc w:val="both"/>
        <w:rPr>
          <w:sz w:val="14"/>
        </w:rPr>
      </w:pPr>
    </w:p>
    <w:p w:rsidR="00EE4426" w:rsidRPr="00DC6DC2" w:rsidRDefault="00EE4426" w:rsidP="00ED21F9">
      <w:pPr>
        <w:ind w:left="502"/>
        <w:jc w:val="both"/>
        <w:rPr>
          <w:sz w:val="6"/>
        </w:rPr>
      </w:pPr>
    </w:p>
    <w:p w:rsidR="00DC6DC2" w:rsidRPr="009670B2" w:rsidRDefault="00386145" w:rsidP="00DC6DC2">
      <w:pPr>
        <w:shd w:val="clear" w:color="auto" w:fill="FFFFFF"/>
        <w:textAlignment w:val="baseline"/>
        <w:rPr>
          <w:color w:val="FF0000"/>
          <w:sz w:val="18"/>
          <w:szCs w:val="18"/>
        </w:rPr>
      </w:pPr>
      <w:r w:rsidRPr="009670B2">
        <w:rPr>
          <w:b/>
          <w:bCs/>
          <w:color w:val="FF0000"/>
          <w:sz w:val="18"/>
          <w:u w:val="single"/>
        </w:rPr>
        <w:t>N</w:t>
      </w:r>
      <w:r w:rsidR="00E657A9" w:rsidRPr="009670B2">
        <w:rPr>
          <w:b/>
          <w:bCs/>
          <w:color w:val="FF0000"/>
          <w:sz w:val="18"/>
          <w:u w:val="single"/>
        </w:rPr>
        <w:t>B</w:t>
      </w:r>
      <w:r w:rsidR="00E657A9" w:rsidRPr="009670B2">
        <w:rPr>
          <w:b/>
          <w:color w:val="FF0000"/>
          <w:sz w:val="18"/>
        </w:rPr>
        <w:t xml:space="preserve">. </w:t>
      </w:r>
      <w:r w:rsidRPr="009670B2">
        <w:rPr>
          <w:b/>
          <w:color w:val="FF0000"/>
          <w:sz w:val="18"/>
        </w:rPr>
        <w:t xml:space="preserve">   </w:t>
      </w:r>
      <w:r w:rsidR="00DC6DC2" w:rsidRPr="009670B2">
        <w:rPr>
          <w:color w:val="FF0000"/>
          <w:sz w:val="18"/>
          <w:szCs w:val="18"/>
        </w:rPr>
        <w:t>Déposer</w:t>
      </w:r>
      <w:r w:rsidR="009670B2" w:rsidRPr="009670B2">
        <w:rPr>
          <w:color w:val="FF0000"/>
          <w:sz w:val="18"/>
          <w:szCs w:val="18"/>
        </w:rPr>
        <w:t xml:space="preserve"> en ligne</w:t>
      </w:r>
      <w:r w:rsidR="00DC6DC2" w:rsidRPr="009670B2">
        <w:rPr>
          <w:color w:val="FF0000"/>
          <w:sz w:val="18"/>
          <w:szCs w:val="18"/>
        </w:rPr>
        <w:t xml:space="preserve"> le dossier de candidature complet via la </w:t>
      </w:r>
      <w:r w:rsidR="00DC6DC2" w:rsidRPr="009670B2">
        <w:rPr>
          <w:b/>
          <w:color w:val="FF0000"/>
          <w:sz w:val="18"/>
          <w:szCs w:val="18"/>
        </w:rPr>
        <w:t>plateforme</w:t>
      </w:r>
      <w:r w:rsidR="00DC6DC2" w:rsidRPr="009670B2">
        <w:rPr>
          <w:color w:val="FF0000"/>
          <w:sz w:val="18"/>
          <w:szCs w:val="18"/>
        </w:rPr>
        <w:t xml:space="preserve"> </w:t>
      </w:r>
      <w:r w:rsidR="00DC6DC2" w:rsidRPr="009670B2">
        <w:rPr>
          <w:b/>
          <w:color w:val="FF0000"/>
          <w:sz w:val="18"/>
          <w:szCs w:val="18"/>
        </w:rPr>
        <w:t>admission/équivalence</w:t>
      </w:r>
      <w:r w:rsidR="00DC6DC2" w:rsidRPr="009670B2">
        <w:rPr>
          <w:color w:val="FF0000"/>
          <w:sz w:val="18"/>
          <w:szCs w:val="18"/>
        </w:rPr>
        <w:t xml:space="preserve"> dont voici le lien </w:t>
      </w:r>
    </w:p>
    <w:p w:rsidR="00DC6DC2" w:rsidRPr="009670B2" w:rsidRDefault="00DC6DC2" w:rsidP="00DC6DC2">
      <w:pPr>
        <w:shd w:val="clear" w:color="auto" w:fill="FFFFFF"/>
        <w:textAlignment w:val="baseline"/>
        <w:rPr>
          <w:color w:val="FF0000"/>
          <w:sz w:val="18"/>
          <w:szCs w:val="18"/>
        </w:rPr>
      </w:pPr>
      <w:r w:rsidRPr="009670B2">
        <w:rPr>
          <w:color w:val="FF0000"/>
          <w:sz w:val="18"/>
          <w:szCs w:val="18"/>
        </w:rPr>
        <w:t xml:space="preserve">           :</w:t>
      </w:r>
      <w:hyperlink r:id="rId9" w:tgtFrame="_blank" w:history="1">
        <w:r w:rsidRPr="009670B2">
          <w:rPr>
            <w:color w:val="FF0000"/>
            <w:sz w:val="18"/>
            <w:szCs w:val="18"/>
            <w:u w:val="single"/>
            <w:bdr w:val="none" w:sz="0" w:space="0" w:color="auto" w:frame="1"/>
          </w:rPr>
          <w:t>https://admission.ucad.sn</w:t>
        </w:r>
      </w:hyperlink>
    </w:p>
    <w:p w:rsidR="00DC6DC2" w:rsidRPr="009670B2" w:rsidRDefault="00DC6DC2" w:rsidP="00DC6DC2">
      <w:pPr>
        <w:shd w:val="clear" w:color="auto" w:fill="FFFFFF"/>
        <w:textAlignment w:val="baseline"/>
        <w:rPr>
          <w:color w:val="FF0000"/>
          <w:sz w:val="44"/>
          <w:szCs w:val="18"/>
        </w:rPr>
      </w:pPr>
    </w:p>
    <w:p w:rsidR="00DC6DC2" w:rsidRPr="00DC6DC2" w:rsidRDefault="00DC6DC2" w:rsidP="00DC6DC2">
      <w:pPr>
        <w:jc w:val="both"/>
        <w:rPr>
          <w:b/>
          <w:sz w:val="8"/>
        </w:rPr>
      </w:pPr>
    </w:p>
    <w:p w:rsidR="00A06AFA" w:rsidRPr="00E12EBB" w:rsidRDefault="00862723" w:rsidP="00865C23">
      <w:pPr>
        <w:jc w:val="both"/>
        <w:rPr>
          <w:b/>
          <w:sz w:val="18"/>
        </w:rPr>
      </w:pPr>
      <w:r w:rsidRPr="00E12EBB">
        <w:rPr>
          <w:b/>
          <w:sz w:val="22"/>
          <w:vertAlign w:val="superscript"/>
        </w:rPr>
        <w:t>1</w:t>
      </w:r>
      <w:r w:rsidR="00C779F4" w:rsidRPr="00E12EBB">
        <w:rPr>
          <w:b/>
          <w:sz w:val="22"/>
          <w:vertAlign w:val="superscript"/>
        </w:rPr>
        <w:t xml:space="preserve"> </w:t>
      </w:r>
      <w:r w:rsidR="001347B7" w:rsidRPr="00E12EBB">
        <w:rPr>
          <w:b/>
          <w:sz w:val="18"/>
        </w:rPr>
        <w:t>N</w:t>
      </w:r>
      <w:r w:rsidR="00370757" w:rsidRPr="00E12EBB">
        <w:rPr>
          <w:b/>
          <w:sz w:val="18"/>
        </w:rPr>
        <w:t>e peut être D</w:t>
      </w:r>
      <w:r w:rsidR="00A06AFA" w:rsidRPr="00E12EBB">
        <w:rPr>
          <w:b/>
          <w:sz w:val="18"/>
        </w:rPr>
        <w:t>irecteur de thèse ou codirecteur de thèse qu’une personnalité académique ou institutionne</w:t>
      </w:r>
      <w:r w:rsidR="00E44346" w:rsidRPr="00E12EBB">
        <w:rPr>
          <w:b/>
          <w:sz w:val="18"/>
        </w:rPr>
        <w:t xml:space="preserve">lle </w:t>
      </w:r>
      <w:r w:rsidR="00E33451" w:rsidRPr="00E12EBB">
        <w:rPr>
          <w:b/>
          <w:sz w:val="18"/>
        </w:rPr>
        <w:t>titulaire</w:t>
      </w:r>
      <w:r w:rsidR="00386145" w:rsidRPr="00E12EBB">
        <w:rPr>
          <w:b/>
          <w:sz w:val="18"/>
        </w:rPr>
        <w:t xml:space="preserve"> du</w:t>
      </w:r>
      <w:r w:rsidR="00E44346" w:rsidRPr="00E12EBB">
        <w:rPr>
          <w:b/>
          <w:sz w:val="18"/>
        </w:rPr>
        <w:t xml:space="preserve"> grade</w:t>
      </w:r>
      <w:r w:rsidR="00A06AFA" w:rsidRPr="00E12EBB">
        <w:rPr>
          <w:b/>
          <w:sz w:val="18"/>
        </w:rPr>
        <w:t xml:space="preserve"> </w:t>
      </w:r>
      <w:r w:rsidR="00E44346" w:rsidRPr="00E12EBB">
        <w:rPr>
          <w:b/>
          <w:sz w:val="18"/>
        </w:rPr>
        <w:t>de P</w:t>
      </w:r>
      <w:r w:rsidR="00A06AFA" w:rsidRPr="00E12EBB">
        <w:rPr>
          <w:b/>
          <w:sz w:val="18"/>
        </w:rPr>
        <w:t>rofesseur</w:t>
      </w:r>
      <w:r w:rsidR="00E44346" w:rsidRPr="00E12EBB">
        <w:rPr>
          <w:b/>
          <w:sz w:val="18"/>
        </w:rPr>
        <w:t>, de Maître de conférences, de D</w:t>
      </w:r>
      <w:r w:rsidR="00E33451" w:rsidRPr="00E12EBB">
        <w:rPr>
          <w:b/>
          <w:sz w:val="18"/>
        </w:rPr>
        <w:t xml:space="preserve">irecteur de recherche, de Maître de recherche ou </w:t>
      </w:r>
      <w:r w:rsidR="00386145" w:rsidRPr="00E12EBB">
        <w:rPr>
          <w:b/>
          <w:sz w:val="18"/>
        </w:rPr>
        <w:t>d’une H</w:t>
      </w:r>
      <w:r w:rsidR="00A06AFA" w:rsidRPr="00E12EBB">
        <w:rPr>
          <w:b/>
          <w:sz w:val="18"/>
        </w:rPr>
        <w:t>abilitation à diriger des recherches</w:t>
      </w:r>
      <w:r w:rsidR="00E33451" w:rsidRPr="00E12EBB">
        <w:rPr>
          <w:b/>
          <w:sz w:val="18"/>
        </w:rPr>
        <w:t xml:space="preserve"> </w:t>
      </w:r>
      <w:r w:rsidR="00A06AFA" w:rsidRPr="00E12EBB">
        <w:rPr>
          <w:b/>
          <w:sz w:val="18"/>
        </w:rPr>
        <w:t>(</w:t>
      </w:r>
      <w:r w:rsidR="00AD1BE3" w:rsidRPr="00E12EBB">
        <w:rPr>
          <w:b/>
          <w:sz w:val="18"/>
        </w:rPr>
        <w:t>HDR)</w:t>
      </w:r>
      <w:r w:rsidR="00814621" w:rsidRPr="00E12EBB">
        <w:rPr>
          <w:b/>
          <w:sz w:val="18"/>
        </w:rPr>
        <w:t>.</w:t>
      </w:r>
    </w:p>
    <w:sectPr w:rsidR="00A06AFA" w:rsidRPr="00E12EBB" w:rsidSect="007620CE">
      <w:footerReference w:type="even" r:id="rId10"/>
      <w:footerReference w:type="default" r:id="rId11"/>
      <w:footerReference w:type="firs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C5EC1" w:rsidRDefault="003C5EC1">
      <w:r>
        <w:separator/>
      </w:r>
    </w:p>
  </w:endnote>
  <w:endnote w:type="continuationSeparator" w:id="0">
    <w:p w:rsidR="003C5EC1" w:rsidRDefault="003C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3636" w:rsidRDefault="0002363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2C6826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023636" w:rsidRDefault="0002363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3636" w:rsidRPr="00A8355A" w:rsidRDefault="00023636" w:rsidP="00FB6E1B">
    <w:pPr>
      <w:pStyle w:val="Pieddepage"/>
      <w:jc w:val="right"/>
      <w:rPr>
        <w:sz w:val="16"/>
      </w:rPr>
    </w:pPr>
    <w:r>
      <w:rPr>
        <w:sz w:val="16"/>
      </w:rPr>
      <w:t>Ed-</w:t>
    </w:r>
    <w:proofErr w:type="spellStart"/>
    <w:r>
      <w:rPr>
        <w:sz w:val="16"/>
      </w:rPr>
      <w:t>sev</w:t>
    </w:r>
    <w:proofErr w:type="spellEnd"/>
    <w:r>
      <w:rPr>
        <w:sz w:val="16"/>
      </w:rPr>
      <w:t>/</w:t>
    </w:r>
    <w:r w:rsidRPr="00A8355A">
      <w:rPr>
        <w:sz w:val="16"/>
      </w:rPr>
      <w:t>Fiche #1</w:t>
    </w:r>
  </w:p>
  <w:p w:rsidR="00023636" w:rsidRPr="00FB6E1B" w:rsidRDefault="00023636" w:rsidP="00FB6E1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3636" w:rsidRPr="00A8355A" w:rsidRDefault="00023636" w:rsidP="0004677A">
    <w:pPr>
      <w:pStyle w:val="Pieddepage"/>
      <w:jc w:val="right"/>
      <w:rPr>
        <w:sz w:val="16"/>
      </w:rPr>
    </w:pPr>
    <w:r>
      <w:rPr>
        <w:sz w:val="16"/>
      </w:rPr>
      <w:t>Ed-</w:t>
    </w:r>
    <w:proofErr w:type="spellStart"/>
    <w:r>
      <w:rPr>
        <w:sz w:val="16"/>
      </w:rPr>
      <w:t>sev</w:t>
    </w:r>
    <w:proofErr w:type="spellEnd"/>
    <w:r>
      <w:rPr>
        <w:sz w:val="16"/>
      </w:rPr>
      <w:t>/</w:t>
    </w:r>
    <w:r w:rsidRPr="00A8355A">
      <w:rPr>
        <w:sz w:val="16"/>
      </w:rPr>
      <w:t>Fiche #1</w:t>
    </w:r>
  </w:p>
  <w:p w:rsidR="00023636" w:rsidRDefault="000236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C5EC1" w:rsidRDefault="003C5EC1">
      <w:r>
        <w:separator/>
      </w:r>
    </w:p>
  </w:footnote>
  <w:footnote w:type="continuationSeparator" w:id="0">
    <w:p w:rsidR="003C5EC1" w:rsidRDefault="003C5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4.9pt;height:14.9pt" o:bullet="t">
        <v:imagedata r:id="rId1" o:title="Word Work File L_91548445"/>
      </v:shape>
    </w:pict>
  </w:numPicBullet>
  <w:abstractNum w:abstractNumId="0" w15:restartNumberingAfterBreak="0">
    <w:nsid w:val="FFFFFF1D"/>
    <w:multiLevelType w:val="multilevel"/>
    <w:tmpl w:val="C7604C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9556F4"/>
    <w:multiLevelType w:val="hybridMultilevel"/>
    <w:tmpl w:val="19D2004A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3303C33"/>
    <w:multiLevelType w:val="hybridMultilevel"/>
    <w:tmpl w:val="8210275A"/>
    <w:lvl w:ilvl="0" w:tplc="040C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8731B3F"/>
    <w:multiLevelType w:val="hybridMultilevel"/>
    <w:tmpl w:val="F2BA5FC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F8E45A3"/>
    <w:multiLevelType w:val="hybridMultilevel"/>
    <w:tmpl w:val="863C2ABC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FC55A4A"/>
    <w:multiLevelType w:val="hybridMultilevel"/>
    <w:tmpl w:val="0E7893F6"/>
    <w:lvl w:ilvl="0" w:tplc="543CE2A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8BA6962"/>
    <w:multiLevelType w:val="hybridMultilevel"/>
    <w:tmpl w:val="5BA68662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939993358">
    <w:abstractNumId w:val="5"/>
  </w:num>
  <w:num w:numId="2" w16cid:durableId="983001953">
    <w:abstractNumId w:val="0"/>
  </w:num>
  <w:num w:numId="3" w16cid:durableId="932277641">
    <w:abstractNumId w:val="4"/>
  </w:num>
  <w:num w:numId="4" w16cid:durableId="2014990220">
    <w:abstractNumId w:val="6"/>
  </w:num>
  <w:num w:numId="5" w16cid:durableId="1835410486">
    <w:abstractNumId w:val="3"/>
  </w:num>
  <w:num w:numId="6" w16cid:durableId="1398741626">
    <w:abstractNumId w:val="1"/>
  </w:num>
  <w:num w:numId="7" w16cid:durableId="202443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15"/>
    <w:rsid w:val="000120D6"/>
    <w:rsid w:val="00012E43"/>
    <w:rsid w:val="00023636"/>
    <w:rsid w:val="00041DBE"/>
    <w:rsid w:val="0004677A"/>
    <w:rsid w:val="000A23AD"/>
    <w:rsid w:val="000A6D2B"/>
    <w:rsid w:val="000B1D5F"/>
    <w:rsid w:val="000C3BDA"/>
    <w:rsid w:val="000C7502"/>
    <w:rsid w:val="0011412E"/>
    <w:rsid w:val="001347B7"/>
    <w:rsid w:val="001365DF"/>
    <w:rsid w:val="00160840"/>
    <w:rsid w:val="00170166"/>
    <w:rsid w:val="00171AD4"/>
    <w:rsid w:val="001C43AB"/>
    <w:rsid w:val="001D711F"/>
    <w:rsid w:val="001E1ACB"/>
    <w:rsid w:val="001F721C"/>
    <w:rsid w:val="0020358C"/>
    <w:rsid w:val="00210DD5"/>
    <w:rsid w:val="002125B6"/>
    <w:rsid w:val="00223FFF"/>
    <w:rsid w:val="002843DD"/>
    <w:rsid w:val="002857EB"/>
    <w:rsid w:val="002A228A"/>
    <w:rsid w:val="002A3AEE"/>
    <w:rsid w:val="002B1FBC"/>
    <w:rsid w:val="002B46DF"/>
    <w:rsid w:val="002C0903"/>
    <w:rsid w:val="002C6826"/>
    <w:rsid w:val="002D2906"/>
    <w:rsid w:val="002D5E2B"/>
    <w:rsid w:val="002E7892"/>
    <w:rsid w:val="00314337"/>
    <w:rsid w:val="003629AB"/>
    <w:rsid w:val="00370757"/>
    <w:rsid w:val="00382937"/>
    <w:rsid w:val="00386145"/>
    <w:rsid w:val="00393EEA"/>
    <w:rsid w:val="003B6FB6"/>
    <w:rsid w:val="003C5EC1"/>
    <w:rsid w:val="003E518D"/>
    <w:rsid w:val="00410BE2"/>
    <w:rsid w:val="00422598"/>
    <w:rsid w:val="00464F93"/>
    <w:rsid w:val="00484E2F"/>
    <w:rsid w:val="004A0E44"/>
    <w:rsid w:val="004B2802"/>
    <w:rsid w:val="004C1C11"/>
    <w:rsid w:val="004D3885"/>
    <w:rsid w:val="004E0DD6"/>
    <w:rsid w:val="004F10A0"/>
    <w:rsid w:val="004F3DFD"/>
    <w:rsid w:val="004F4E99"/>
    <w:rsid w:val="005005B5"/>
    <w:rsid w:val="00504CE3"/>
    <w:rsid w:val="005258EF"/>
    <w:rsid w:val="005548BA"/>
    <w:rsid w:val="00594AF2"/>
    <w:rsid w:val="005A668A"/>
    <w:rsid w:val="00604ED4"/>
    <w:rsid w:val="006052D3"/>
    <w:rsid w:val="0060791C"/>
    <w:rsid w:val="0063468E"/>
    <w:rsid w:val="00640097"/>
    <w:rsid w:val="00647E84"/>
    <w:rsid w:val="00680173"/>
    <w:rsid w:val="006809E0"/>
    <w:rsid w:val="00682001"/>
    <w:rsid w:val="00682B56"/>
    <w:rsid w:val="00690BF6"/>
    <w:rsid w:val="00696BC2"/>
    <w:rsid w:val="006A7B1B"/>
    <w:rsid w:val="006C7660"/>
    <w:rsid w:val="00703755"/>
    <w:rsid w:val="00714F95"/>
    <w:rsid w:val="007403B7"/>
    <w:rsid w:val="007606D6"/>
    <w:rsid w:val="007620CE"/>
    <w:rsid w:val="00773587"/>
    <w:rsid w:val="00775596"/>
    <w:rsid w:val="007902DB"/>
    <w:rsid w:val="007B0EF0"/>
    <w:rsid w:val="007B58DA"/>
    <w:rsid w:val="007F1902"/>
    <w:rsid w:val="007F47DC"/>
    <w:rsid w:val="00812AF7"/>
    <w:rsid w:val="00814621"/>
    <w:rsid w:val="00817E4D"/>
    <w:rsid w:val="00824F87"/>
    <w:rsid w:val="00862723"/>
    <w:rsid w:val="00865C23"/>
    <w:rsid w:val="0087228C"/>
    <w:rsid w:val="00893E66"/>
    <w:rsid w:val="008A1591"/>
    <w:rsid w:val="008E2738"/>
    <w:rsid w:val="008F2809"/>
    <w:rsid w:val="00902418"/>
    <w:rsid w:val="009056E5"/>
    <w:rsid w:val="00914127"/>
    <w:rsid w:val="009316BB"/>
    <w:rsid w:val="00966FBB"/>
    <w:rsid w:val="009670B2"/>
    <w:rsid w:val="0096748E"/>
    <w:rsid w:val="009F0AEB"/>
    <w:rsid w:val="009F6C15"/>
    <w:rsid w:val="00A06AFA"/>
    <w:rsid w:val="00A06FA7"/>
    <w:rsid w:val="00A36A3C"/>
    <w:rsid w:val="00A578E6"/>
    <w:rsid w:val="00A70B73"/>
    <w:rsid w:val="00A74FCE"/>
    <w:rsid w:val="00A8355A"/>
    <w:rsid w:val="00A93BD6"/>
    <w:rsid w:val="00A93CF3"/>
    <w:rsid w:val="00AC51AF"/>
    <w:rsid w:val="00AD1BE3"/>
    <w:rsid w:val="00AE0D65"/>
    <w:rsid w:val="00AE3681"/>
    <w:rsid w:val="00B02163"/>
    <w:rsid w:val="00B25880"/>
    <w:rsid w:val="00B32B5C"/>
    <w:rsid w:val="00B3317B"/>
    <w:rsid w:val="00B559A5"/>
    <w:rsid w:val="00B84D2A"/>
    <w:rsid w:val="00B92D14"/>
    <w:rsid w:val="00BB6FB8"/>
    <w:rsid w:val="00C232BD"/>
    <w:rsid w:val="00C33D5D"/>
    <w:rsid w:val="00C50C62"/>
    <w:rsid w:val="00C779F4"/>
    <w:rsid w:val="00C90CD6"/>
    <w:rsid w:val="00C933EE"/>
    <w:rsid w:val="00CC047B"/>
    <w:rsid w:val="00CC5E00"/>
    <w:rsid w:val="00CC6892"/>
    <w:rsid w:val="00CF0D7D"/>
    <w:rsid w:val="00D0070D"/>
    <w:rsid w:val="00D16BED"/>
    <w:rsid w:val="00D17EE4"/>
    <w:rsid w:val="00D20C8E"/>
    <w:rsid w:val="00D72788"/>
    <w:rsid w:val="00DA1BD7"/>
    <w:rsid w:val="00DC6DC2"/>
    <w:rsid w:val="00DF04B1"/>
    <w:rsid w:val="00DF2574"/>
    <w:rsid w:val="00E12EBB"/>
    <w:rsid w:val="00E33451"/>
    <w:rsid w:val="00E44346"/>
    <w:rsid w:val="00E44D8E"/>
    <w:rsid w:val="00E657A9"/>
    <w:rsid w:val="00EC6415"/>
    <w:rsid w:val="00ED21F9"/>
    <w:rsid w:val="00ED2D36"/>
    <w:rsid w:val="00EE4426"/>
    <w:rsid w:val="00F011EB"/>
    <w:rsid w:val="00F066DA"/>
    <w:rsid w:val="00F2131C"/>
    <w:rsid w:val="00F47A89"/>
    <w:rsid w:val="00F55706"/>
    <w:rsid w:val="00F66F21"/>
    <w:rsid w:val="00FA6942"/>
    <w:rsid w:val="00FB09CC"/>
    <w:rsid w:val="00FB2C9C"/>
    <w:rsid w:val="00FB6E1B"/>
    <w:rsid w:val="00FC20B7"/>
    <w:rsid w:val="00FC677F"/>
    <w:rsid w:val="00FC71FF"/>
    <w:rsid w:val="00FD18BB"/>
    <w:rsid w:val="00FD3913"/>
    <w:rsid w:val="00FE5565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DB985"/>
  <w15:chartTrackingRefBased/>
  <w15:docId w15:val="{27340644-91E9-0444-A010-DFB68332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SN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7A9"/>
    <w:rPr>
      <w:rFonts w:ascii="Times New Roman" w:eastAsia="Times New Roman" w:hAnsi="Times New Roman"/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qFormat/>
    <w:rsid w:val="00E657A9"/>
    <w:pPr>
      <w:keepNext/>
      <w:jc w:val="center"/>
      <w:outlineLvl w:val="0"/>
    </w:pPr>
    <w:rPr>
      <w:b/>
      <w:bCs/>
      <w:lang w:val="x-none"/>
    </w:rPr>
  </w:style>
  <w:style w:type="paragraph" w:styleId="Titre2">
    <w:name w:val="heading 2"/>
    <w:basedOn w:val="Normal"/>
    <w:next w:val="Normal"/>
    <w:link w:val="Titre2Car"/>
    <w:qFormat/>
    <w:rsid w:val="00E657A9"/>
    <w:pPr>
      <w:keepNext/>
      <w:jc w:val="center"/>
      <w:outlineLvl w:val="1"/>
    </w:pPr>
    <w:rPr>
      <w:b/>
      <w:bCs/>
      <w:i/>
      <w:iCs/>
      <w:lang w:val="x-none"/>
    </w:rPr>
  </w:style>
  <w:style w:type="paragraph" w:styleId="Titre3">
    <w:name w:val="heading 3"/>
    <w:basedOn w:val="Normal"/>
    <w:next w:val="Normal"/>
    <w:link w:val="Titre3Car"/>
    <w:qFormat/>
    <w:rsid w:val="00E657A9"/>
    <w:pPr>
      <w:keepNext/>
      <w:outlineLvl w:val="2"/>
    </w:pPr>
    <w:rPr>
      <w:b/>
      <w:bCs/>
      <w:sz w:val="20"/>
      <w:bdr w:val="thinThickThinSmallGap" w:sz="24" w:space="0" w:color="auto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E657A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link w:val="Titre2"/>
    <w:rsid w:val="00E657A9"/>
    <w:rPr>
      <w:rFonts w:ascii="Times New Roman" w:eastAsia="Times New Roman" w:hAnsi="Times New Roman" w:cs="Times New Roman"/>
      <w:b/>
      <w:bCs/>
      <w:i/>
      <w:iCs/>
      <w:sz w:val="24"/>
      <w:szCs w:val="24"/>
      <w:lang w:eastAsia="fr-FR"/>
    </w:rPr>
  </w:style>
  <w:style w:type="character" w:customStyle="1" w:styleId="Titre3Car">
    <w:name w:val="Titre 3 Car"/>
    <w:link w:val="Titre3"/>
    <w:rsid w:val="00E657A9"/>
    <w:rPr>
      <w:rFonts w:ascii="Times New Roman" w:eastAsia="Times New Roman" w:hAnsi="Times New Roman" w:cs="Times New Roman"/>
      <w:b/>
      <w:bCs/>
      <w:szCs w:val="24"/>
      <w:bdr w:val="thinThickThinSmallGap" w:sz="24" w:space="0" w:color="auto"/>
      <w:lang w:eastAsia="fr-FR"/>
    </w:rPr>
  </w:style>
  <w:style w:type="paragraph" w:styleId="Titre">
    <w:name w:val="Title"/>
    <w:basedOn w:val="Normal"/>
    <w:link w:val="TitreCar"/>
    <w:qFormat/>
    <w:rsid w:val="00E657A9"/>
    <w:pPr>
      <w:jc w:val="center"/>
    </w:pPr>
    <w:rPr>
      <w:b/>
      <w:bCs/>
      <w:lang w:val="nl-NL"/>
    </w:rPr>
  </w:style>
  <w:style w:type="character" w:customStyle="1" w:styleId="TitreCar">
    <w:name w:val="Titre Car"/>
    <w:link w:val="Titre"/>
    <w:rsid w:val="00E657A9"/>
    <w:rPr>
      <w:rFonts w:ascii="Times New Roman" w:eastAsia="Times New Roman" w:hAnsi="Times New Roman" w:cs="Times New Roman"/>
      <w:b/>
      <w:bCs/>
      <w:sz w:val="24"/>
      <w:szCs w:val="24"/>
      <w:lang w:val="nl-NL" w:eastAsia="fr-FR"/>
    </w:rPr>
  </w:style>
  <w:style w:type="paragraph" w:styleId="Pieddepage">
    <w:name w:val="footer"/>
    <w:basedOn w:val="Normal"/>
    <w:link w:val="PieddepageCar"/>
    <w:semiHidden/>
    <w:rsid w:val="00E657A9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semiHidden/>
    <w:rsid w:val="00E657A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semiHidden/>
    <w:rsid w:val="00E657A9"/>
  </w:style>
  <w:style w:type="paragraph" w:styleId="Textedebulles">
    <w:name w:val="Balloon Text"/>
    <w:basedOn w:val="Normal"/>
    <w:link w:val="TextedebullesCar"/>
    <w:uiPriority w:val="99"/>
    <w:semiHidden/>
    <w:unhideWhenUsed/>
    <w:rsid w:val="00E657A9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E657A9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uiPriority w:val="99"/>
    <w:unhideWhenUsed/>
    <w:rsid w:val="00865C2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04CE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504CE3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2A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dmission.ucad.sn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AD%20ED-SEV\Desktop\Documents%20&#224;%20mettre%20sur%20site%20web%20SEV\formulaire%20renouvellement%20inscrip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D1DB-84BA-4DA6-9E4C-87CED2ED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C:\Users\UCAD ED-SEV\Desktop\Documents à mettre sur site web SEV\formulaire renouvellement inscription.dot</Template>
  <TotalTime>2</TotalTime>
  <Pages>3</Pages>
  <Words>709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https://admission.ucad.sn/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UCAD ED-SEV</dc:creator>
  <cp:keywords/>
  <cp:lastModifiedBy>Microsoft Office User</cp:lastModifiedBy>
  <cp:revision>3</cp:revision>
  <cp:lastPrinted>2016-03-03T13:14:00Z</cp:lastPrinted>
  <dcterms:created xsi:type="dcterms:W3CDTF">2024-10-14T12:49:00Z</dcterms:created>
  <dcterms:modified xsi:type="dcterms:W3CDTF">2024-10-14T15:56:00Z</dcterms:modified>
</cp:coreProperties>
</file>